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E901" w14:textId="77777777" w:rsidR="00CF4314" w:rsidRDefault="008C54AE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                                                               </w:t>
      </w:r>
      <w:r w:rsidR="00952468">
        <w:rPr>
          <w:rFonts w:ascii="inherit" w:hAnsi="inherit" w:cs="Courier New"/>
          <w:sz w:val="42"/>
          <w:szCs w:val="42"/>
          <w:lang w:val="en"/>
        </w:rPr>
        <w:t xml:space="preserve">28/12/2021 </w:t>
      </w:r>
    </w:p>
    <w:p w14:paraId="11E5B4F1" w14:textId="77777777" w:rsidR="00CF4314" w:rsidRDefault="00CF431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345B3268" w14:textId="77777777" w:rsidR="00CF4314" w:rsidRPr="00B353EC" w:rsidRDefault="008D29E2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b/>
          <w:bCs/>
          <w:sz w:val="42"/>
          <w:szCs w:val="42"/>
          <w:lang w:val="en"/>
        </w:rPr>
      </w:pPr>
      <w:r w:rsidRPr="00B353EC">
        <w:rPr>
          <w:rFonts w:ascii="inherit" w:hAnsi="inherit" w:cs="Courier New"/>
          <w:b/>
          <w:bCs/>
          <w:sz w:val="42"/>
          <w:szCs w:val="42"/>
          <w:lang w:val="en"/>
        </w:rPr>
        <w:t>REPORT OF</w:t>
      </w:r>
      <w:r w:rsidR="00CF4314" w:rsidRPr="00B353EC">
        <w:rPr>
          <w:rFonts w:ascii="inherit" w:hAnsi="inherit" w:cs="Courier New"/>
          <w:b/>
          <w:bCs/>
          <w:sz w:val="42"/>
          <w:szCs w:val="42"/>
          <w:lang w:val="en"/>
        </w:rPr>
        <w:t xml:space="preserve"> THE 2021 GENERAL </w:t>
      </w:r>
      <w:r w:rsidR="00470A61" w:rsidRPr="00B353EC">
        <w:rPr>
          <w:rFonts w:ascii="inherit" w:hAnsi="inherit" w:cs="Courier New"/>
          <w:b/>
          <w:bCs/>
          <w:sz w:val="42"/>
          <w:szCs w:val="42"/>
          <w:lang w:val="en"/>
        </w:rPr>
        <w:t xml:space="preserve">ASSEMBLY </w:t>
      </w:r>
    </w:p>
    <w:p w14:paraId="29A983BE" w14:textId="77777777" w:rsidR="00936395" w:rsidRPr="00CF4314" w:rsidRDefault="00936395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672FE032" w14:textId="77777777" w:rsidR="00CF4314" w:rsidRDefault="00CF431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Moral report, title of representatives</w:t>
      </w:r>
    </w:p>
    <w:p w14:paraId="32B8C5A4" w14:textId="77777777" w:rsidR="00936395" w:rsidRDefault="00936395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Observations </w:t>
      </w:r>
    </w:p>
    <w:p w14:paraId="3ADF7C20" w14:textId="77777777" w:rsidR="00B353EC" w:rsidRDefault="00936395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committee were very pleased by The Charity </w:t>
      </w:r>
      <w:r w:rsidR="00B353EC">
        <w:rPr>
          <w:rFonts w:ascii="inherit" w:hAnsi="inherit" w:cs="Courier New"/>
          <w:sz w:val="42"/>
          <w:szCs w:val="42"/>
          <w:lang w:val="en"/>
        </w:rPr>
        <w:t>WEBSITE</w:t>
      </w:r>
    </w:p>
    <w:p w14:paraId="3C840AC3" w14:textId="6C51762E" w:rsidR="00B169EB" w:rsidRPr="00B353EC" w:rsidRDefault="00B353E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b/>
          <w:bCs/>
          <w:sz w:val="40"/>
          <w:szCs w:val="40"/>
          <w:u w:val="single"/>
          <w:lang w:val="en"/>
        </w:rPr>
      </w:pPr>
      <w:r w:rsidRPr="00B353EC">
        <w:rPr>
          <w:rFonts w:ascii="inherit" w:hAnsi="inherit" w:cs="Courier New"/>
          <w:b/>
          <w:bCs/>
          <w:sz w:val="40"/>
          <w:szCs w:val="40"/>
          <w:u w:val="single"/>
          <w:lang w:val="en"/>
        </w:rPr>
        <w:t xml:space="preserve">ACTIVITIES AND REPORT BY COUNTRY AND RESOLUTIONS </w:t>
      </w:r>
    </w:p>
    <w:p w14:paraId="1CD89BC9" w14:textId="77777777" w:rsidR="00B353EC" w:rsidRPr="00B353EC" w:rsidRDefault="00B353EC" w:rsidP="00B353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B353EC">
        <w:rPr>
          <w:rFonts w:ascii="inherit" w:hAnsi="inherit" w:cs="Courier New"/>
          <w:sz w:val="42"/>
          <w:szCs w:val="42"/>
          <w:lang w:val="en"/>
        </w:rPr>
        <w:t xml:space="preserve">Is important to highlight that all our activities in different countries were Unanimously agreed my all members. </w:t>
      </w:r>
    </w:p>
    <w:p w14:paraId="72AEA222" w14:textId="08274C41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66A51EC5" w14:textId="29D06CB4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b/>
          <w:bCs/>
          <w:sz w:val="42"/>
          <w:szCs w:val="42"/>
          <w:u w:val="single"/>
          <w:lang w:val="en"/>
        </w:rPr>
      </w:pPr>
      <w:r w:rsidRPr="00B353EC">
        <w:rPr>
          <w:rFonts w:ascii="inherit" w:hAnsi="inherit" w:cs="Courier New"/>
          <w:b/>
          <w:bCs/>
          <w:sz w:val="42"/>
          <w:szCs w:val="42"/>
          <w:u w:val="single"/>
          <w:lang w:val="en"/>
        </w:rPr>
        <w:t xml:space="preserve">BORDEAUX FRANCE </w:t>
      </w:r>
    </w:p>
    <w:p w14:paraId="5DA45E17" w14:textId="475BD5E6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B353EC">
        <w:rPr>
          <w:rFonts w:ascii="inherit" w:hAnsi="inherit" w:cs="Courier New"/>
          <w:sz w:val="42"/>
          <w:szCs w:val="42"/>
          <w:lang w:val="en"/>
        </w:rPr>
        <w:t xml:space="preserve">Organise a Launching and Fundraising concert </w:t>
      </w:r>
    </w:p>
    <w:p w14:paraId="2929C1C1" w14:textId="2D94BA87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B353EC">
        <w:rPr>
          <w:rFonts w:ascii="inherit" w:hAnsi="inherit" w:cs="Courier New"/>
          <w:sz w:val="42"/>
          <w:szCs w:val="42"/>
          <w:lang w:val="en"/>
        </w:rPr>
        <w:t>Theme of the day</w:t>
      </w:r>
    </w:p>
    <w:p w14:paraId="3DC4A190" w14:textId="4D16351D" w:rsidR="00792554" w:rsidRPr="00B353EC" w:rsidRDefault="00B353E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CARE FOR </w:t>
      </w:r>
      <w:r w:rsidRPr="00B353EC">
        <w:rPr>
          <w:rFonts w:ascii="inherit" w:hAnsi="inherit" w:cs="Courier New"/>
          <w:sz w:val="42"/>
          <w:szCs w:val="42"/>
          <w:lang w:val="en"/>
        </w:rPr>
        <w:t>MIGRANTS</w:t>
      </w:r>
      <w:r w:rsidR="00792554" w:rsidRPr="00B353EC">
        <w:rPr>
          <w:rFonts w:ascii="inherit" w:hAnsi="inherit" w:cs="Courier New"/>
          <w:sz w:val="42"/>
          <w:szCs w:val="42"/>
          <w:lang w:val="en"/>
        </w:rPr>
        <w:t xml:space="preserve"> AND CHILDRENS IN NEED OF BORDEAUX, MIGRANTS CHILDRENS FROM OTHERS PART OF THE WORLD SUCH </w:t>
      </w:r>
      <w:r w:rsidRPr="00B353EC">
        <w:rPr>
          <w:rFonts w:ascii="inherit" w:hAnsi="inherit" w:cs="Courier New"/>
          <w:sz w:val="42"/>
          <w:szCs w:val="42"/>
          <w:lang w:val="en"/>
        </w:rPr>
        <w:t>AS UKRAINE</w:t>
      </w:r>
      <w:r w:rsidR="00792554" w:rsidRPr="00B353EC">
        <w:rPr>
          <w:rFonts w:ascii="inherit" w:hAnsi="inherit" w:cs="Courier New"/>
          <w:sz w:val="42"/>
          <w:szCs w:val="42"/>
          <w:lang w:val="en"/>
        </w:rPr>
        <w:t xml:space="preserve"> AND PREGNANT REFUGEES </w:t>
      </w:r>
      <w:r>
        <w:rPr>
          <w:rFonts w:ascii="inherit" w:hAnsi="inherit" w:cs="Courier New"/>
          <w:sz w:val="42"/>
          <w:szCs w:val="42"/>
          <w:lang w:val="en"/>
        </w:rPr>
        <w:t>WOMEN</w:t>
      </w:r>
    </w:p>
    <w:p w14:paraId="0D3EBED8" w14:textId="3B2C18EB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25C4CEE8" w14:textId="7D34FCAF" w:rsidR="00792554" w:rsidRPr="00B353EC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B353EC">
        <w:rPr>
          <w:rFonts w:ascii="inherit" w:hAnsi="inherit" w:cs="Courier New"/>
          <w:sz w:val="42"/>
          <w:szCs w:val="42"/>
          <w:lang w:val="en"/>
        </w:rPr>
        <w:t>VISIIT MIGRANTS CENTRE</w:t>
      </w:r>
      <w:r w:rsidR="00B353EC">
        <w:rPr>
          <w:rFonts w:ascii="inherit" w:hAnsi="inherit" w:cs="Courier New"/>
          <w:sz w:val="42"/>
          <w:szCs w:val="42"/>
          <w:lang w:val="en"/>
        </w:rPr>
        <w:t xml:space="preserve"> IN BORDEAUX </w:t>
      </w:r>
    </w:p>
    <w:p w14:paraId="23CE6A8D" w14:textId="29EF4A85" w:rsidR="00792554" w:rsidRDefault="007925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B353EC">
        <w:rPr>
          <w:rFonts w:ascii="inherit" w:hAnsi="inherit" w:cs="Courier New"/>
          <w:sz w:val="42"/>
          <w:szCs w:val="42"/>
          <w:lang w:val="en"/>
        </w:rPr>
        <w:t xml:space="preserve">DONATE CLOTHES AND HYGIENE </w:t>
      </w:r>
      <w:r w:rsidR="00B353EC" w:rsidRPr="00B353EC">
        <w:rPr>
          <w:rFonts w:ascii="inherit" w:hAnsi="inherit" w:cs="Courier New"/>
          <w:sz w:val="42"/>
          <w:szCs w:val="42"/>
          <w:lang w:val="en"/>
        </w:rPr>
        <w:t>PRODUCT IN MIGRANT’S CENTRES IN BORDEAUX</w:t>
      </w:r>
    </w:p>
    <w:p w14:paraId="5C0AA6DB" w14:textId="77777777" w:rsidR="00B353EC" w:rsidRPr="00B353EC" w:rsidRDefault="00B353E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309DA099" w14:textId="77664844" w:rsidR="008827BE" w:rsidRPr="00B353EC" w:rsidRDefault="00B353EC" w:rsidP="0088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b/>
          <w:bCs/>
          <w:sz w:val="42"/>
          <w:szCs w:val="42"/>
          <w:u w:val="single"/>
          <w:lang w:val="en"/>
        </w:rPr>
      </w:pPr>
      <w:r w:rsidRPr="00B353EC">
        <w:rPr>
          <w:rFonts w:ascii="inherit" w:hAnsi="inherit" w:cs="Courier New"/>
          <w:b/>
          <w:bCs/>
          <w:sz w:val="42"/>
          <w:szCs w:val="42"/>
          <w:u w:val="single"/>
          <w:lang w:val="en"/>
        </w:rPr>
        <w:t xml:space="preserve">BURKINA FASO </w:t>
      </w:r>
    </w:p>
    <w:p w14:paraId="2A26EB8B" w14:textId="77777777" w:rsidR="008827BE" w:rsidRDefault="008827BE" w:rsidP="008827BE">
      <w:pPr>
        <w:pStyle w:val="ListParagraph"/>
        <w:keepLines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sz w:val="42"/>
          <w:szCs w:val="42"/>
          <w:lang w:val="en" w:eastAsia="en-GB"/>
        </w:rPr>
      </w:pPr>
      <w:r w:rsidRPr="00DE5C5C">
        <w:rPr>
          <w:rFonts w:ascii="inherit" w:eastAsia="Times New Roman" w:hAnsi="inherit" w:cs="Courier New"/>
          <w:sz w:val="42"/>
          <w:szCs w:val="42"/>
          <w:lang w:val="en" w:eastAsia="en-GB"/>
        </w:rPr>
        <w:t xml:space="preserve">Agriculture and Development </w:t>
      </w:r>
    </w:p>
    <w:p w14:paraId="322704CB" w14:textId="77777777" w:rsidR="008827BE" w:rsidRDefault="008827BE" w:rsidP="008827B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Report of Activities</w:t>
      </w:r>
    </w:p>
    <w:p w14:paraId="1DEFBCA9" w14:textId="77777777" w:rsidR="008827BE" w:rsidRPr="00AA3C7B" w:rsidRDefault="008827BE" w:rsidP="008827BE">
      <w:pPr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SHINE since 2019 had </w:t>
      </w:r>
      <w:r w:rsidR="001A0640">
        <w:rPr>
          <w:rFonts w:ascii="inherit" w:hAnsi="inherit" w:cs="Courier New"/>
          <w:sz w:val="42"/>
          <w:szCs w:val="42"/>
          <w:lang w:val="en"/>
        </w:rPr>
        <w:t>constantly</w:t>
      </w:r>
      <w:r>
        <w:rPr>
          <w:rFonts w:ascii="inherit" w:hAnsi="inherit" w:cs="Courier New"/>
          <w:sz w:val="42"/>
          <w:szCs w:val="42"/>
          <w:lang w:val="en"/>
        </w:rPr>
        <w:t xml:space="preserve"> witnesses 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through </w:t>
      </w:r>
      <w:r>
        <w:rPr>
          <w:rFonts w:ascii="inherit" w:hAnsi="inherit" w:cs="Courier New"/>
          <w:sz w:val="42"/>
          <w:szCs w:val="42"/>
          <w:lang w:val="en"/>
        </w:rPr>
        <w:t xml:space="preserve">many events and video what dynamic women of Burkina Faso encounters daily. Women in Burkina Faso has sent us </w:t>
      </w:r>
      <w:r w:rsidR="00952468">
        <w:rPr>
          <w:rFonts w:ascii="inherit" w:hAnsi="inherit" w:cs="Courier New"/>
          <w:sz w:val="42"/>
          <w:szCs w:val="42"/>
          <w:lang w:val="en"/>
        </w:rPr>
        <w:t>many videos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 and suggesting what they need to alleviate extreme poverty and early death. </w:t>
      </w:r>
    </w:p>
    <w:p w14:paraId="11255BDD" w14:textId="77777777" w:rsidR="001A0640" w:rsidRDefault="001A0640" w:rsidP="0088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6141F72A" w14:textId="2FF5D9A3" w:rsidR="008827BE" w:rsidRDefault="008827BE" w:rsidP="0088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SHINE 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HUMANITAIRE SINCE 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1A0640">
        <w:rPr>
          <w:rFonts w:ascii="inherit" w:hAnsi="inherit" w:cs="Courier New"/>
          <w:sz w:val="42"/>
          <w:szCs w:val="42"/>
          <w:lang w:val="en"/>
        </w:rPr>
        <w:t>2020 had</w:t>
      </w:r>
      <w:r>
        <w:rPr>
          <w:rFonts w:ascii="inherit" w:hAnsi="inherit" w:cs="Courier New"/>
          <w:sz w:val="42"/>
          <w:szCs w:val="42"/>
          <w:lang w:val="en"/>
        </w:rPr>
        <w:t xml:space="preserve"> decided together in the sensitive matter of women and development 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BY </w:t>
      </w:r>
      <w:r>
        <w:rPr>
          <w:rFonts w:ascii="inherit" w:hAnsi="inherit" w:cs="Courier New"/>
          <w:sz w:val="42"/>
          <w:szCs w:val="42"/>
          <w:lang w:val="en"/>
        </w:rPr>
        <w:t xml:space="preserve">requested to our </w:t>
      </w:r>
      <w:r w:rsidR="00CC4582">
        <w:rPr>
          <w:rFonts w:ascii="inherit" w:hAnsi="inherit" w:cs="Courier New"/>
          <w:sz w:val="42"/>
          <w:szCs w:val="42"/>
          <w:lang w:val="en"/>
        </w:rPr>
        <w:t xml:space="preserve">partners in </w:t>
      </w:r>
      <w:r>
        <w:rPr>
          <w:rFonts w:ascii="inherit" w:hAnsi="inherit" w:cs="Courier New"/>
          <w:sz w:val="42"/>
          <w:szCs w:val="42"/>
          <w:lang w:val="en"/>
        </w:rPr>
        <w:t>Burkina Faso to provide a quote:</w:t>
      </w:r>
    </w:p>
    <w:p w14:paraId="3AB3E3D8" w14:textId="77777777" w:rsidR="001A0640" w:rsidRDefault="008827BE" w:rsidP="001A0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That highlight all materials  </w:t>
      </w:r>
    </w:p>
    <w:p w14:paraId="2238AA4A" w14:textId="77777777" w:rsidR="008827BE" w:rsidRDefault="00952468" w:rsidP="0088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Allowing them</w:t>
      </w:r>
      <w:r w:rsidR="008827BE">
        <w:rPr>
          <w:rFonts w:ascii="inherit" w:hAnsi="inherit" w:cs="Courier New"/>
          <w:sz w:val="42"/>
          <w:szCs w:val="42"/>
          <w:lang w:val="en"/>
        </w:rPr>
        <w:t xml:space="preserve"> to </w:t>
      </w:r>
      <w:r w:rsidR="00B11FAB">
        <w:rPr>
          <w:rFonts w:ascii="inherit" w:hAnsi="inherit" w:cs="Courier New"/>
          <w:sz w:val="42"/>
          <w:szCs w:val="42"/>
          <w:lang w:val="en"/>
        </w:rPr>
        <w:t>transform from</w:t>
      </w:r>
      <w:r w:rsidR="008827BE">
        <w:rPr>
          <w:rFonts w:ascii="inherit" w:hAnsi="inherit" w:cs="Courier New"/>
          <w:sz w:val="42"/>
          <w:szCs w:val="42"/>
          <w:lang w:val="en"/>
        </w:rPr>
        <w:t xml:space="preserve"> artisanal and archaique agriculture to modernize type 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for </w:t>
      </w:r>
      <w:r w:rsidR="008827BE">
        <w:rPr>
          <w:rFonts w:ascii="inherit" w:hAnsi="inherit" w:cs="Courier New"/>
          <w:sz w:val="42"/>
          <w:szCs w:val="42"/>
          <w:lang w:val="en"/>
        </w:rPr>
        <w:t>sustainable grow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. </w:t>
      </w:r>
    </w:p>
    <w:p w14:paraId="72E9A408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Set an Antena and charities shops in B</w:t>
      </w:r>
      <w:r w:rsidRPr="00CF4314">
        <w:rPr>
          <w:rFonts w:ascii="inherit" w:hAnsi="inherit" w:cs="Courier New"/>
          <w:sz w:val="42"/>
          <w:szCs w:val="42"/>
          <w:lang w:val="en"/>
        </w:rPr>
        <w:t xml:space="preserve">urkina </w:t>
      </w:r>
      <w:r>
        <w:rPr>
          <w:rFonts w:ascii="inherit" w:hAnsi="inherit" w:cs="Courier New"/>
          <w:sz w:val="42"/>
          <w:szCs w:val="42"/>
          <w:lang w:val="en"/>
        </w:rPr>
        <w:t>F</w:t>
      </w:r>
      <w:r w:rsidRPr="00CF4314">
        <w:rPr>
          <w:rFonts w:ascii="inherit" w:hAnsi="inherit" w:cs="Courier New"/>
          <w:sz w:val="42"/>
          <w:szCs w:val="42"/>
          <w:lang w:val="en"/>
        </w:rPr>
        <w:t>aso.</w:t>
      </w:r>
    </w:p>
    <w:p w14:paraId="0846CE3B" w14:textId="77777777" w:rsidR="00A1056E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RDC (REPUBLIC DEMOCRATIC OF CONGO)</w:t>
      </w:r>
      <w:r w:rsidRPr="00B11FAB"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1F6262B6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THE VILLAGE HAS HOW MANY CHILDREN.</w:t>
      </w:r>
    </w:p>
    <w:p w14:paraId="1C719937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 xml:space="preserve">CLARIFICATION, </w:t>
      </w:r>
      <w:r>
        <w:rPr>
          <w:rFonts w:ascii="inherit" w:hAnsi="inherit" w:cs="Courier New"/>
          <w:sz w:val="42"/>
          <w:szCs w:val="42"/>
          <w:lang w:val="en"/>
        </w:rPr>
        <w:t xml:space="preserve">how we </w:t>
      </w:r>
      <w:r w:rsidRPr="00CF4314">
        <w:rPr>
          <w:rFonts w:ascii="inherit" w:hAnsi="inherit" w:cs="Courier New"/>
          <w:sz w:val="42"/>
          <w:szCs w:val="42"/>
          <w:lang w:val="en"/>
        </w:rPr>
        <w:t xml:space="preserve">ARE WE GOING TO HELP WITH </w:t>
      </w:r>
      <w:r>
        <w:rPr>
          <w:rFonts w:ascii="inherit" w:hAnsi="inherit" w:cs="Courier New"/>
          <w:sz w:val="42"/>
          <w:szCs w:val="42"/>
          <w:lang w:val="en"/>
        </w:rPr>
        <w:t xml:space="preserve">the foods </w:t>
      </w:r>
    </w:p>
    <w:p w14:paraId="4D0F9631" w14:textId="77777777" w:rsidR="008827BE" w:rsidRDefault="008827BE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6A01AD04" w14:textId="77777777" w:rsidR="00011308" w:rsidRDefault="00C45EA0" w:rsidP="00011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lastRenderedPageBreak/>
        <w:t xml:space="preserve">Topic </w:t>
      </w:r>
    </w:p>
    <w:p w14:paraId="5D575CC6" w14:textId="77777777" w:rsidR="00011308" w:rsidRPr="00011308" w:rsidRDefault="00011308" w:rsidP="000113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 w:rsidRPr="00011308">
        <w:rPr>
          <w:rFonts w:ascii="inherit" w:hAnsi="inherit" w:cs="Courier New"/>
          <w:sz w:val="42"/>
          <w:szCs w:val="42"/>
          <w:u w:val="single"/>
          <w:lang w:val="en"/>
        </w:rPr>
        <w:t xml:space="preserve">FORCED </w:t>
      </w:r>
      <w:proofErr w:type="gramStart"/>
      <w:r w:rsidRPr="00011308">
        <w:rPr>
          <w:rFonts w:ascii="inherit" w:hAnsi="inherit" w:cs="Courier New"/>
          <w:sz w:val="42"/>
          <w:szCs w:val="42"/>
          <w:u w:val="single"/>
          <w:lang w:val="en"/>
        </w:rPr>
        <w:t>MARRIAGE  AND</w:t>
      </w:r>
      <w:proofErr w:type="gramEnd"/>
      <w:r w:rsidRPr="00011308">
        <w:rPr>
          <w:rFonts w:ascii="inherit" w:hAnsi="inherit" w:cs="Courier New"/>
          <w:sz w:val="42"/>
          <w:szCs w:val="42"/>
          <w:u w:val="single"/>
          <w:lang w:val="en"/>
        </w:rPr>
        <w:t xml:space="preserve"> GIRLS MUTILATIONS </w:t>
      </w:r>
    </w:p>
    <w:p w14:paraId="7B8F0E77" w14:textId="77777777" w:rsidR="00B169EB" w:rsidRDefault="00B169E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3A2AD2B5" w14:textId="77777777" w:rsidR="00034654" w:rsidRDefault="00034654" w:rsidP="00034654">
      <w:r>
        <w:fldChar w:fldCharType="begin"/>
      </w:r>
      <w:r>
        <w:instrText xml:space="preserve"> INCLUDEPICTURE "/var/folders/7w/rb4z6l_j7773z6q2d91hn_980000gn/T/com.microsoft.Word/WebArchiveCopyPasteTempFiles/burkina%20faso%20map.png?vs=2407"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61C960" wp14:editId="42771655">
            <wp:extent cx="3273287" cy="361077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73" cy="362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034654">
        <w:t xml:space="preserve"> </w:t>
      </w:r>
      <w:r>
        <w:fldChar w:fldCharType="begin"/>
      </w:r>
      <w:r>
        <w:instrText xml:space="preserve"> INCLUDEPICTURE "/var/folders/7w/rb4z6l_j7773z6q2d91hn_980000gn/T/com.microsoft.Word/WebArchiveCopyPasteTempFiles/burkina_faso_flag.gif?vs=4024"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DA08608" wp14:editId="4242D040">
            <wp:extent cx="2106930" cy="145097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E23DC0" w14:textId="77777777" w:rsidR="00034654" w:rsidRDefault="00034654" w:rsidP="00034654"/>
    <w:p w14:paraId="5D67B9FA" w14:textId="77777777" w:rsidR="00C45EA0" w:rsidRDefault="0003465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(Source. UN) </w:t>
      </w:r>
    </w:p>
    <w:p w14:paraId="6F5693BE" w14:textId="77777777" w:rsidR="00011308" w:rsidRDefault="00C45EA0" w:rsidP="00011308">
      <w:pPr>
        <w:pStyle w:val="NormalWeb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On Human Rights </w:t>
      </w:r>
    </w:p>
    <w:p w14:paraId="676EDDC0" w14:textId="77777777" w:rsidR="00011308" w:rsidRDefault="00011308" w:rsidP="00556BC4">
      <w:pPr>
        <w:pStyle w:val="NormalWeb"/>
      </w:pPr>
      <w:r w:rsidRPr="001764C1">
        <w:rPr>
          <w:rFonts w:ascii="inherit" w:hAnsi="inherit" w:cs="Courier New"/>
          <w:sz w:val="42"/>
          <w:szCs w:val="42"/>
          <w:lang w:val="en"/>
        </w:rPr>
        <w:t>According to UN statistics, women rights is violated in Burkina Faso. Women and girls suffering a gross violation of individual rights. Burkina Faso have 3 million child brides</w:t>
      </w:r>
      <w:r w:rsidR="001764C1" w:rsidRPr="001764C1">
        <w:rPr>
          <w:rFonts w:ascii="inherit" w:hAnsi="inherit" w:cs="Courier New"/>
          <w:sz w:val="42"/>
          <w:szCs w:val="42"/>
          <w:lang w:val="en"/>
        </w:rPr>
        <w:t xml:space="preserve">, 500, 000 </w:t>
      </w:r>
      <w:r w:rsidR="007A7CC2" w:rsidRPr="001764C1">
        <w:rPr>
          <w:rFonts w:ascii="inherit" w:hAnsi="inherit" w:cs="Courier New"/>
          <w:sz w:val="42"/>
          <w:szCs w:val="42"/>
          <w:lang w:val="en"/>
        </w:rPr>
        <w:t>married</w:t>
      </w:r>
      <w:r w:rsidR="001764C1" w:rsidRPr="001764C1">
        <w:rPr>
          <w:rFonts w:ascii="inherit" w:hAnsi="inherit" w:cs="Courier New"/>
          <w:sz w:val="42"/>
          <w:szCs w:val="42"/>
          <w:lang w:val="en"/>
        </w:rPr>
        <w:t xml:space="preserve"> before reach age of 15. </w:t>
      </w:r>
      <w:r w:rsidR="001764C1">
        <w:rPr>
          <w:rFonts w:ascii="inherit" w:hAnsi="inherit" w:cs="Courier New"/>
          <w:sz w:val="42"/>
          <w:szCs w:val="42"/>
          <w:lang w:val="en"/>
        </w:rPr>
        <w:t>3 million before age 18.</w:t>
      </w:r>
    </w:p>
    <w:p w14:paraId="233E0729" w14:textId="77777777" w:rsidR="007A7CC2" w:rsidRPr="007A7CC2" w:rsidRDefault="007A7CC2" w:rsidP="00556BC4">
      <w:pPr>
        <w:pStyle w:val="NormalWeb"/>
        <w:rPr>
          <w:b/>
          <w:bCs/>
        </w:rPr>
      </w:pPr>
      <w:r w:rsidRPr="007A7CC2">
        <w:rPr>
          <w:b/>
          <w:bCs/>
        </w:rPr>
        <w:t xml:space="preserve">RESOLUTIONS </w:t>
      </w:r>
    </w:p>
    <w:p w14:paraId="1DA585C4" w14:textId="77777777" w:rsidR="00556BC4" w:rsidRPr="00556BC4" w:rsidRDefault="001764C1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556BC4">
        <w:rPr>
          <w:rFonts w:ascii="inherit" w:hAnsi="inherit" w:cs="Courier New"/>
          <w:sz w:val="42"/>
          <w:szCs w:val="42"/>
          <w:lang w:val="en"/>
        </w:rPr>
        <w:lastRenderedPageBreak/>
        <w:t xml:space="preserve">THE SHINE HUMANITAIRE </w:t>
      </w:r>
      <w:r w:rsidR="00556BC4" w:rsidRPr="00556BC4">
        <w:rPr>
          <w:rFonts w:ascii="inherit" w:hAnsi="inherit" w:cs="Courier New"/>
          <w:sz w:val="42"/>
          <w:szCs w:val="42"/>
          <w:lang w:val="en"/>
        </w:rPr>
        <w:t xml:space="preserve">had put into the community of Douma a </w:t>
      </w:r>
      <w:r w:rsidR="00556BC4">
        <w:rPr>
          <w:rFonts w:ascii="inherit" w:hAnsi="inherit" w:cs="Courier New"/>
          <w:sz w:val="42"/>
          <w:szCs w:val="42"/>
          <w:lang w:val="en"/>
        </w:rPr>
        <w:t>program</w:t>
      </w:r>
      <w:r w:rsidR="00556BC4" w:rsidRPr="00556BC4">
        <w:rPr>
          <w:rFonts w:ascii="inherit" w:hAnsi="inherit" w:cs="Courier New"/>
          <w:sz w:val="42"/>
          <w:szCs w:val="42"/>
          <w:lang w:val="en"/>
        </w:rPr>
        <w:t xml:space="preserve"> to monitor these issues</w:t>
      </w:r>
      <w:r w:rsidRPr="00556BC4">
        <w:rPr>
          <w:rFonts w:ascii="inherit" w:hAnsi="inherit" w:cs="Courier New"/>
          <w:sz w:val="42"/>
          <w:szCs w:val="42"/>
          <w:lang w:val="en"/>
        </w:rPr>
        <w:t xml:space="preserve"> very closely</w:t>
      </w:r>
      <w:r w:rsidR="00556BC4" w:rsidRPr="00556BC4">
        <w:rPr>
          <w:rFonts w:ascii="inherit" w:hAnsi="inherit" w:cs="Courier New"/>
          <w:sz w:val="42"/>
          <w:szCs w:val="42"/>
          <w:lang w:val="en"/>
        </w:rPr>
        <w:t xml:space="preserve">. </w:t>
      </w:r>
      <w:r w:rsidRPr="00556BC4"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720969D2" w14:textId="77777777" w:rsidR="006E0ED6" w:rsidRDefault="00556BC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556BC4">
        <w:rPr>
          <w:rFonts w:ascii="inherit" w:hAnsi="inherit" w:cs="Courier New"/>
          <w:sz w:val="42"/>
          <w:szCs w:val="42"/>
          <w:lang w:val="en"/>
        </w:rPr>
        <w:t>Program</w:t>
      </w:r>
      <w:r>
        <w:rPr>
          <w:rFonts w:ascii="inherit" w:hAnsi="inherit" w:cs="Courier New"/>
          <w:sz w:val="42"/>
          <w:szCs w:val="42"/>
          <w:lang w:val="en"/>
        </w:rPr>
        <w:t xml:space="preserve">me and </w:t>
      </w:r>
      <w:r w:rsidRPr="00556BC4">
        <w:rPr>
          <w:rFonts w:ascii="inherit" w:hAnsi="inherit" w:cs="Courier New"/>
          <w:sz w:val="42"/>
          <w:szCs w:val="42"/>
          <w:lang w:val="en"/>
        </w:rPr>
        <w:t xml:space="preserve">campaign </w:t>
      </w:r>
      <w:r w:rsidR="006E0ED6">
        <w:rPr>
          <w:rFonts w:ascii="inherit" w:hAnsi="inherit" w:cs="Courier New"/>
          <w:sz w:val="42"/>
          <w:szCs w:val="42"/>
          <w:lang w:val="en"/>
        </w:rPr>
        <w:t xml:space="preserve">on </w:t>
      </w:r>
      <w:r w:rsidR="006E0ED6" w:rsidRPr="00556BC4">
        <w:rPr>
          <w:rFonts w:ascii="inherit" w:hAnsi="inherit" w:cs="Courier New"/>
          <w:sz w:val="42"/>
          <w:szCs w:val="42"/>
          <w:lang w:val="en"/>
        </w:rPr>
        <w:t>awareness</w:t>
      </w:r>
      <w:r w:rsidRPr="00556BC4">
        <w:rPr>
          <w:rFonts w:ascii="inherit" w:hAnsi="inherit" w:cs="Courier New"/>
          <w:sz w:val="42"/>
          <w:szCs w:val="42"/>
          <w:lang w:val="en"/>
        </w:rPr>
        <w:t xml:space="preserve"> of gross violation of children’s rights</w:t>
      </w:r>
      <w:r w:rsidR="006E0ED6"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6E0ED6" w:rsidRPr="00556BC4">
        <w:rPr>
          <w:rFonts w:ascii="inherit" w:hAnsi="inherit" w:cs="Courier New"/>
          <w:sz w:val="42"/>
          <w:szCs w:val="42"/>
          <w:lang w:val="en"/>
        </w:rPr>
        <w:t xml:space="preserve">to end child marriage in Burkina Faso. 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Pr="00556BC4"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6E2D9147" w14:textId="77777777" w:rsidR="00470A61" w:rsidRDefault="00470A61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470A61">
        <w:rPr>
          <w:rFonts w:ascii="inherit" w:hAnsi="inherit" w:cs="Courier New"/>
          <w:sz w:val="42"/>
          <w:szCs w:val="42"/>
          <w:lang w:val="en"/>
        </w:rPr>
        <w:t xml:space="preserve">To be in collaboration with </w:t>
      </w:r>
      <w:r>
        <w:rPr>
          <w:rFonts w:ascii="inherit" w:hAnsi="inherit" w:cs="Courier New"/>
          <w:sz w:val="42"/>
          <w:szCs w:val="42"/>
          <w:lang w:val="en"/>
        </w:rPr>
        <w:t>members of the community by campaigning against early marriage and girls</w:t>
      </w:r>
      <w:r>
        <w:rPr>
          <w:rFonts w:ascii="inherit" w:hAnsi="inherit" w:cs="Courier New" w:hint="eastAsia"/>
          <w:sz w:val="42"/>
          <w:szCs w:val="42"/>
          <w:lang w:val="en"/>
        </w:rPr>
        <w:t>’</w:t>
      </w:r>
      <w:r>
        <w:rPr>
          <w:rFonts w:ascii="inherit" w:hAnsi="inherit" w:cs="Courier New"/>
          <w:sz w:val="42"/>
          <w:szCs w:val="42"/>
          <w:lang w:val="en"/>
        </w:rPr>
        <w:t xml:space="preserve"> mutilations</w:t>
      </w:r>
    </w:p>
    <w:p w14:paraId="652B3186" w14:textId="77777777" w:rsidR="00470A61" w:rsidRDefault="00470A61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Speak to teachers and headteacher</w:t>
      </w:r>
      <w:r w:rsidR="006E0ED6">
        <w:rPr>
          <w:rFonts w:ascii="inherit" w:hAnsi="inherit" w:cs="Courier New"/>
          <w:sz w:val="42"/>
          <w:szCs w:val="42"/>
          <w:lang w:val="en"/>
        </w:rPr>
        <w:t>s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0F6115">
        <w:rPr>
          <w:rFonts w:ascii="inherit" w:hAnsi="inherit" w:cs="Courier New"/>
          <w:sz w:val="42"/>
          <w:szCs w:val="42"/>
          <w:lang w:val="en"/>
        </w:rPr>
        <w:t xml:space="preserve">on the importance to include </w:t>
      </w:r>
      <w:r w:rsidR="006E0ED6">
        <w:rPr>
          <w:rFonts w:ascii="inherit" w:hAnsi="inherit" w:cs="Courier New"/>
          <w:sz w:val="42"/>
          <w:szCs w:val="42"/>
          <w:lang w:val="en"/>
        </w:rPr>
        <w:t xml:space="preserve">in the </w:t>
      </w:r>
      <w:r w:rsidR="002412A9">
        <w:rPr>
          <w:rFonts w:ascii="inherit" w:hAnsi="inherit" w:cs="Courier New"/>
          <w:sz w:val="42"/>
          <w:szCs w:val="42"/>
          <w:lang w:val="en"/>
        </w:rPr>
        <w:t>school curriculum lessons</w:t>
      </w:r>
      <w:r w:rsidR="000F6115">
        <w:rPr>
          <w:rFonts w:ascii="inherit" w:hAnsi="inherit" w:cs="Courier New"/>
          <w:sz w:val="42"/>
          <w:szCs w:val="42"/>
          <w:lang w:val="en"/>
        </w:rPr>
        <w:t xml:space="preserve"> against early marriage and </w:t>
      </w:r>
      <w:r w:rsidR="002412A9">
        <w:rPr>
          <w:rFonts w:ascii="inherit" w:hAnsi="inherit" w:cs="Courier New"/>
          <w:sz w:val="42"/>
          <w:szCs w:val="42"/>
          <w:lang w:val="en"/>
        </w:rPr>
        <w:t>girl’s</w:t>
      </w:r>
      <w:r w:rsidR="000F6115">
        <w:rPr>
          <w:rFonts w:ascii="inherit" w:hAnsi="inherit" w:cs="Courier New"/>
          <w:sz w:val="42"/>
          <w:szCs w:val="42"/>
          <w:lang w:val="en"/>
        </w:rPr>
        <w:t xml:space="preserve"> mutilations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4517CEB3" w14:textId="77777777" w:rsidR="00F448E4" w:rsidRPr="00470A61" w:rsidRDefault="00F448E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SHINE HUMANITAIRE IN CAMPAGNING TO EMPOWER GIRLS AND WOMEN THAT THEY HAVE THE ABILITY USE THEIR POTENTIAL TOSUCCEED. We are planning to set programme for </w:t>
      </w:r>
      <w:r w:rsidR="001A0640">
        <w:rPr>
          <w:rFonts w:ascii="inherit" w:hAnsi="inherit" w:cs="Courier New"/>
          <w:sz w:val="42"/>
          <w:szCs w:val="42"/>
          <w:lang w:val="en"/>
        </w:rPr>
        <w:t>girls and</w:t>
      </w:r>
      <w:r>
        <w:rPr>
          <w:rFonts w:ascii="inherit" w:hAnsi="inherit" w:cs="Courier New"/>
          <w:sz w:val="42"/>
          <w:szCs w:val="42"/>
          <w:lang w:val="en"/>
        </w:rPr>
        <w:t xml:space="preserve"> women them to be pursuit </w:t>
      </w:r>
      <w:r w:rsidR="001A0640">
        <w:rPr>
          <w:rFonts w:ascii="inherit" w:hAnsi="inherit" w:cs="Courier New"/>
          <w:sz w:val="42"/>
          <w:szCs w:val="42"/>
          <w:lang w:val="en"/>
        </w:rPr>
        <w:t>happiness by</w:t>
      </w:r>
      <w:r>
        <w:rPr>
          <w:rFonts w:ascii="inherit" w:hAnsi="inherit" w:cs="Courier New"/>
          <w:sz w:val="42"/>
          <w:szCs w:val="42"/>
          <w:lang w:val="en"/>
        </w:rPr>
        <w:t xml:space="preserve"> going to school. </w:t>
      </w:r>
    </w:p>
    <w:p w14:paraId="3D618DE2" w14:textId="77777777" w:rsidR="00C45EA0" w:rsidRPr="00470A61" w:rsidRDefault="00C45EA0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628CDD4F" w14:textId="77777777" w:rsidR="00C45EA0" w:rsidRDefault="00C45EA0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 w:rsidRPr="00470A61">
        <w:rPr>
          <w:rFonts w:ascii="inherit" w:hAnsi="inherit" w:cs="Courier New"/>
          <w:sz w:val="42"/>
          <w:szCs w:val="42"/>
          <w:u w:val="single"/>
          <w:lang w:val="en"/>
        </w:rPr>
        <w:t xml:space="preserve">On </w:t>
      </w:r>
      <w:r w:rsidR="006E0ED6" w:rsidRPr="00470A61">
        <w:rPr>
          <w:rFonts w:ascii="inherit" w:hAnsi="inherit" w:cs="Courier New"/>
          <w:sz w:val="42"/>
          <w:szCs w:val="42"/>
          <w:u w:val="single"/>
          <w:lang w:val="en"/>
        </w:rPr>
        <w:t>Children’s</w:t>
      </w:r>
      <w:r w:rsidRPr="00470A61">
        <w:rPr>
          <w:rFonts w:ascii="inherit" w:hAnsi="inherit" w:cs="Courier New"/>
          <w:sz w:val="42"/>
          <w:szCs w:val="42"/>
          <w:u w:val="single"/>
          <w:lang w:val="en"/>
        </w:rPr>
        <w:t xml:space="preserve"> Rights </w:t>
      </w:r>
    </w:p>
    <w:p w14:paraId="5113011B" w14:textId="77777777" w:rsidR="002412A9" w:rsidRDefault="002412A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611E47BE" w14:textId="77777777" w:rsidR="006E0ED6" w:rsidRDefault="006E0ED6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6E0ED6">
        <w:rPr>
          <w:rFonts w:ascii="inherit" w:hAnsi="inherit" w:cs="Courier New"/>
          <w:sz w:val="42"/>
          <w:szCs w:val="42"/>
          <w:lang w:val="en"/>
        </w:rPr>
        <w:t xml:space="preserve">In 2021 THE SHINE </w:t>
      </w:r>
      <w:r>
        <w:rPr>
          <w:rFonts w:ascii="inherit" w:hAnsi="inherit" w:cs="Courier New"/>
          <w:sz w:val="42"/>
          <w:szCs w:val="42"/>
          <w:lang w:val="en"/>
        </w:rPr>
        <w:t xml:space="preserve">HUMANITAIRE </w:t>
      </w:r>
      <w:r w:rsidRPr="006E0ED6">
        <w:rPr>
          <w:rFonts w:ascii="inherit" w:hAnsi="inherit" w:cs="Courier New"/>
          <w:sz w:val="42"/>
          <w:szCs w:val="42"/>
          <w:lang w:val="en"/>
        </w:rPr>
        <w:t xml:space="preserve">DONATED STATIONARIES AND </w:t>
      </w:r>
      <w:r w:rsidR="002412A9" w:rsidRPr="006E0ED6">
        <w:rPr>
          <w:rFonts w:ascii="inherit" w:hAnsi="inherit" w:cs="Courier New"/>
          <w:sz w:val="42"/>
          <w:szCs w:val="42"/>
          <w:lang w:val="en"/>
        </w:rPr>
        <w:t>BOOKS IN</w:t>
      </w:r>
      <w:r w:rsidRPr="006E0ED6"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B27A4C" w:rsidRPr="006E0ED6">
        <w:rPr>
          <w:rFonts w:ascii="inherit" w:hAnsi="inherit" w:cs="Courier New"/>
          <w:sz w:val="42"/>
          <w:szCs w:val="42"/>
          <w:lang w:val="en"/>
        </w:rPr>
        <w:t>SCHOOL.</w:t>
      </w:r>
      <w:r w:rsidR="00952468"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61B3232E" w14:textId="77777777" w:rsidR="00952468" w:rsidRPr="006E0ED6" w:rsidRDefault="00952468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lastRenderedPageBreak/>
        <w:t xml:space="preserve">THE SHINE HUMANITAIRE HAS SPOTTED ONE CHILD COMPLETELY NAKED DURING THE EVENTS OF THE DONATION. </w:t>
      </w:r>
    </w:p>
    <w:p w14:paraId="30598FC7" w14:textId="77777777" w:rsidR="006E0ED6" w:rsidRDefault="006E0ED6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>RESOLUTIONS</w:t>
      </w:r>
    </w:p>
    <w:p w14:paraId="76ED86A1" w14:textId="77777777" w:rsidR="00952468" w:rsidRPr="00952468" w:rsidRDefault="00952468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952468">
        <w:rPr>
          <w:rFonts w:ascii="inherit" w:hAnsi="inherit" w:cs="Courier New"/>
          <w:sz w:val="42"/>
          <w:szCs w:val="42"/>
          <w:lang w:val="en"/>
        </w:rPr>
        <w:t xml:space="preserve">THE SHINE HUMANITAIRE SPOKE TO THE MAYOR AND ASK THE MAYOR TO PURCHASE CLOTHES AND SHOES FOR THIS  CHILD. </w:t>
      </w:r>
    </w:p>
    <w:p w14:paraId="1152B751" w14:textId="77777777" w:rsidR="00952468" w:rsidRPr="00952468" w:rsidRDefault="00952468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952468">
        <w:rPr>
          <w:rFonts w:ascii="inherit" w:hAnsi="inherit" w:cs="Courier New"/>
          <w:sz w:val="42"/>
          <w:szCs w:val="42"/>
          <w:lang w:val="en"/>
        </w:rPr>
        <w:t xml:space="preserve">THE SHINE HUMANITAIRE WAS HAPPY AS THIS WAS DONE AND THE PICTURE OF THE CHILD IS THERE ON OUR WEBSITE </w:t>
      </w:r>
    </w:p>
    <w:p w14:paraId="2D4F5666" w14:textId="77777777" w:rsidR="00FE654B" w:rsidRPr="00034654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 w:rsidRPr="00034654">
        <w:rPr>
          <w:rFonts w:ascii="inherit" w:hAnsi="inherit" w:cs="Courier New"/>
          <w:sz w:val="42"/>
          <w:szCs w:val="42"/>
          <w:u w:val="single"/>
          <w:lang w:val="en"/>
        </w:rPr>
        <w:t>Education</w:t>
      </w:r>
    </w:p>
    <w:p w14:paraId="57B254D4" w14:textId="77777777" w:rsidR="00FE654B" w:rsidRPr="000F6115" w:rsidRDefault="000F6115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0F6115">
        <w:rPr>
          <w:rFonts w:ascii="inherit" w:hAnsi="inherit" w:cs="Courier New"/>
          <w:sz w:val="42"/>
          <w:szCs w:val="42"/>
          <w:lang w:val="en"/>
        </w:rPr>
        <w:t xml:space="preserve">Ensure </w:t>
      </w:r>
      <w:r w:rsidR="006E0ED6">
        <w:rPr>
          <w:rFonts w:ascii="inherit" w:hAnsi="inherit" w:cs="Courier New"/>
          <w:sz w:val="42"/>
          <w:szCs w:val="42"/>
          <w:lang w:val="en"/>
        </w:rPr>
        <w:t xml:space="preserve">equality for </w:t>
      </w:r>
      <w:r w:rsidR="006E0ED6" w:rsidRPr="000F6115">
        <w:rPr>
          <w:rFonts w:ascii="inherit" w:hAnsi="inherit" w:cs="Courier New"/>
          <w:sz w:val="42"/>
          <w:szCs w:val="42"/>
          <w:lang w:val="en"/>
        </w:rPr>
        <w:t xml:space="preserve">girls and boys </w:t>
      </w:r>
      <w:r w:rsidR="006E0ED6">
        <w:rPr>
          <w:rFonts w:ascii="inherit" w:hAnsi="inherit" w:cs="Courier New"/>
          <w:sz w:val="42"/>
          <w:szCs w:val="42"/>
          <w:lang w:val="en"/>
        </w:rPr>
        <w:t xml:space="preserve">in </w:t>
      </w:r>
      <w:r w:rsidR="006E0ED6" w:rsidRPr="000F6115">
        <w:rPr>
          <w:rFonts w:ascii="inherit" w:hAnsi="inherit" w:cs="Courier New"/>
          <w:sz w:val="42"/>
          <w:szCs w:val="42"/>
          <w:lang w:val="en"/>
        </w:rPr>
        <w:t>school</w:t>
      </w:r>
      <w:r w:rsidR="007A7CC2">
        <w:rPr>
          <w:rFonts w:ascii="inherit" w:hAnsi="inherit" w:cs="Courier New"/>
          <w:sz w:val="42"/>
          <w:szCs w:val="42"/>
          <w:lang w:val="en"/>
        </w:rPr>
        <w:t>s</w:t>
      </w:r>
    </w:p>
    <w:p w14:paraId="6F6D37AF" w14:textId="77777777" w:rsidR="000F6115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Child </w:t>
      </w:r>
      <w:r w:rsidR="000F6115">
        <w:rPr>
          <w:rFonts w:ascii="inherit" w:hAnsi="inherit" w:cs="Courier New"/>
          <w:sz w:val="42"/>
          <w:szCs w:val="42"/>
          <w:u w:val="single"/>
          <w:lang w:val="en"/>
        </w:rPr>
        <w:t>labor</w:t>
      </w:r>
    </w:p>
    <w:p w14:paraId="4BFE1947" w14:textId="77777777" w:rsidR="00C45EA0" w:rsidRPr="00A4706D" w:rsidRDefault="000F6115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0F6115">
        <w:rPr>
          <w:rFonts w:ascii="inherit" w:hAnsi="inherit" w:cs="Courier New"/>
          <w:sz w:val="42"/>
          <w:szCs w:val="42"/>
          <w:lang w:val="en"/>
        </w:rPr>
        <w:t>Campaigning against child labo</w:t>
      </w:r>
      <w:r>
        <w:rPr>
          <w:rFonts w:ascii="inherit" w:hAnsi="inherit" w:cs="Courier New"/>
          <w:sz w:val="42"/>
          <w:szCs w:val="42"/>
          <w:lang w:val="en"/>
        </w:rPr>
        <w:t>u</w:t>
      </w:r>
      <w:r w:rsidRPr="000F6115">
        <w:rPr>
          <w:rFonts w:ascii="inherit" w:hAnsi="inherit" w:cs="Courier New"/>
          <w:sz w:val="42"/>
          <w:szCs w:val="42"/>
          <w:lang w:val="en"/>
        </w:rPr>
        <w:t>r, child exploitation and child prostitution</w:t>
      </w:r>
      <w:r w:rsidR="00FE654B" w:rsidRPr="000F6115"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C45EA0">
        <w:rPr>
          <w:rFonts w:ascii="inherit" w:hAnsi="inherit" w:cs="Courier New"/>
          <w:sz w:val="42"/>
          <w:szCs w:val="42"/>
          <w:u w:val="single"/>
          <w:lang w:val="en"/>
        </w:rPr>
        <w:t xml:space="preserve">On Women Rights </w:t>
      </w:r>
    </w:p>
    <w:p w14:paraId="6E1C976D" w14:textId="77777777" w:rsidR="00FE654B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Agriculture </w:t>
      </w:r>
      <w:r w:rsidR="001A0640">
        <w:rPr>
          <w:rFonts w:ascii="inherit" w:hAnsi="inherit" w:cs="Courier New"/>
          <w:sz w:val="42"/>
          <w:szCs w:val="42"/>
          <w:u w:val="single"/>
          <w:lang w:val="en"/>
        </w:rPr>
        <w:t xml:space="preserve">and Development </w:t>
      </w:r>
    </w:p>
    <w:p w14:paraId="59EA1A3F" w14:textId="77777777" w:rsidR="00257ECF" w:rsidRPr="00257ECF" w:rsidRDefault="00257ECF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257ECF">
        <w:rPr>
          <w:rFonts w:ascii="inherit" w:hAnsi="inherit" w:cs="Courier New"/>
          <w:sz w:val="42"/>
          <w:szCs w:val="42"/>
          <w:lang w:val="en"/>
        </w:rPr>
        <w:t xml:space="preserve">Provide </w:t>
      </w:r>
      <w:r w:rsidR="007A7CC2">
        <w:rPr>
          <w:rFonts w:ascii="inherit" w:hAnsi="inherit" w:cs="Courier New"/>
          <w:sz w:val="42"/>
          <w:szCs w:val="42"/>
          <w:lang w:val="en"/>
        </w:rPr>
        <w:t xml:space="preserve">a </w:t>
      </w:r>
      <w:r w:rsidR="001A0640">
        <w:rPr>
          <w:rFonts w:ascii="inherit" w:hAnsi="inherit" w:cs="Courier New"/>
          <w:sz w:val="42"/>
          <w:szCs w:val="42"/>
          <w:lang w:val="en"/>
        </w:rPr>
        <w:t xml:space="preserve">motor culture </w:t>
      </w:r>
      <w:r w:rsidR="001A0640" w:rsidRPr="00257ECF">
        <w:rPr>
          <w:rFonts w:ascii="inherit" w:hAnsi="inherit" w:cs="Courier New"/>
          <w:sz w:val="42"/>
          <w:szCs w:val="42"/>
          <w:lang w:val="en"/>
        </w:rPr>
        <w:t>material</w:t>
      </w:r>
      <w:r w:rsidRPr="00257ECF">
        <w:rPr>
          <w:rFonts w:ascii="inherit" w:hAnsi="inherit" w:cs="Courier New"/>
          <w:sz w:val="42"/>
          <w:szCs w:val="42"/>
          <w:lang w:val="en"/>
        </w:rPr>
        <w:t xml:space="preserve"> to women in agriculture for sustainable growth  </w:t>
      </w:r>
    </w:p>
    <w:p w14:paraId="04FDC13A" w14:textId="77777777" w:rsidR="008536F8" w:rsidRPr="00CF4314" w:rsidRDefault="008536F8" w:rsidP="008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 </w:t>
      </w:r>
      <w:r>
        <w:rPr>
          <w:rFonts w:ascii="inherit" w:hAnsi="inherit" w:cs="Courier New"/>
          <w:sz w:val="42"/>
          <w:szCs w:val="42"/>
          <w:lang w:val="en"/>
        </w:rPr>
        <w:t xml:space="preserve">RESOLUTION </w:t>
      </w:r>
    </w:p>
    <w:p w14:paraId="15EA757C" w14:textId="77777777" w:rsidR="008536F8" w:rsidRPr="00CF4314" w:rsidRDefault="008536F8" w:rsidP="0085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PROVISIONAL REPORT APPLIANCES WAITING FOR QUOTATIONS.</w:t>
      </w:r>
    </w:p>
    <w:p w14:paraId="5EA9DE5A" w14:textId="77777777" w:rsidR="00FE654B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35C40766" w14:textId="32DC5297" w:rsidR="00AB1818" w:rsidRDefault="00FE654B" w:rsidP="0064672C">
      <w:pPr>
        <w:pStyle w:val="Heading2"/>
        <w:spacing w:before="0" w:beforeAutospacing="0" w:after="120" w:afterAutospacing="0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RDC (Republic Democratic of Congo) </w:t>
      </w:r>
      <w:r w:rsidR="00CC4582">
        <w:rPr>
          <w:rFonts w:ascii="inherit" w:hAnsi="inherit" w:cs="Courier New"/>
          <w:sz w:val="42"/>
          <w:szCs w:val="42"/>
          <w:u w:val="single"/>
          <w:lang w:val="en"/>
        </w:rPr>
        <w:t>(LUBUMBASHI)</w:t>
      </w:r>
    </w:p>
    <w:p w14:paraId="3C5CB2B1" w14:textId="77777777" w:rsidR="00AB1818" w:rsidRDefault="00AB1818" w:rsidP="0064672C">
      <w:pPr>
        <w:pStyle w:val="Heading2"/>
        <w:spacing w:before="0" w:beforeAutospacing="0" w:after="120" w:afterAutospacing="0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4B3FF396" w14:textId="77777777" w:rsidR="0064672C" w:rsidRDefault="0064672C" w:rsidP="0064672C">
      <w:pPr>
        <w:pStyle w:val="Heading2"/>
        <w:spacing w:before="0" w:beforeAutospacing="0" w:after="120" w:afterAutospacing="0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Topic </w:t>
      </w:r>
    </w:p>
    <w:p w14:paraId="6F709FAD" w14:textId="77777777" w:rsidR="00AB1818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CHILDREN’S RIGHTS AND HUMAN SECURITY </w:t>
      </w:r>
    </w:p>
    <w:p w14:paraId="4EAA960D" w14:textId="77777777" w:rsidR="00AB1818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014B4146" w14:textId="77777777" w:rsidR="00AB1818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64672C">
        <w:rPr>
          <w:rFonts w:ascii="inherit" w:hAnsi="inherit" w:cs="Courier New"/>
          <w:sz w:val="42"/>
          <w:szCs w:val="42"/>
          <w:lang w:val="en"/>
        </w:rPr>
        <w:t xml:space="preserve">According to the statistic Relief web, RDC IN THE REGION OF LUBUMBASHI, Hunger and extreme poverty had hits many families. More than 20000 children are malnourished </w:t>
      </w:r>
    </w:p>
    <w:p w14:paraId="3F13D805" w14:textId="77777777" w:rsidR="00AB1818" w:rsidRPr="0064672C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77531D7E" w14:textId="77777777" w:rsidR="00AB1818" w:rsidRPr="00CF4314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CHILD MALNUTRITION </w:t>
      </w:r>
    </w:p>
    <w:p w14:paraId="4A9F62BC" w14:textId="77777777" w:rsidR="0064672C" w:rsidRPr="00801FB8" w:rsidRDefault="0064672C" w:rsidP="006467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5F9B98CB" w14:textId="77777777" w:rsidR="00AB1818" w:rsidRPr="00CF4314" w:rsidRDefault="00AB1818" w:rsidP="00AB18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6 MONTHS TO 5 YEARS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6F417D0F" w14:textId="77777777" w:rsidR="00A4706D" w:rsidRDefault="00AB1818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RESOLUTION </w:t>
      </w:r>
    </w:p>
    <w:p w14:paraId="3E679612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Malnutrition, giving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Pr="00CF4314">
        <w:rPr>
          <w:rFonts w:ascii="inherit" w:hAnsi="inherit" w:cs="Courier New"/>
          <w:sz w:val="42"/>
          <w:szCs w:val="42"/>
          <w:lang w:val="en"/>
        </w:rPr>
        <w:t>BABY MILK,</w:t>
      </w:r>
    </w:p>
    <w:p w14:paraId="26F5007D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NUTRITION </w:t>
      </w:r>
      <w:r w:rsidRPr="00CF4314">
        <w:rPr>
          <w:rFonts w:ascii="inherit" w:hAnsi="inherit" w:cs="Courier New"/>
          <w:sz w:val="42"/>
          <w:szCs w:val="42"/>
          <w:lang w:val="en"/>
        </w:rPr>
        <w:t>FOOD, MILK, FRUITS, SALADS</w:t>
      </w:r>
    </w:p>
    <w:p w14:paraId="20208DFC" w14:textId="77777777" w:rsidR="00AB1818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SURVEY TO FIND OUT WHAT</w:t>
      </w:r>
      <w:r>
        <w:rPr>
          <w:rFonts w:ascii="inherit" w:hAnsi="inherit" w:cs="Courier New"/>
          <w:sz w:val="42"/>
          <w:szCs w:val="42"/>
          <w:lang w:val="en"/>
        </w:rPr>
        <w:t xml:space="preserve"> TO DO </w:t>
      </w:r>
      <w:r w:rsidR="00A4706D">
        <w:rPr>
          <w:rFonts w:ascii="inherit" w:hAnsi="inherit" w:cs="Courier New"/>
          <w:sz w:val="42"/>
          <w:szCs w:val="42"/>
          <w:lang w:val="en"/>
        </w:rPr>
        <w:t xml:space="preserve">TO </w:t>
      </w:r>
      <w:r>
        <w:rPr>
          <w:rFonts w:ascii="inherit" w:hAnsi="inherit" w:cs="Courier New"/>
          <w:sz w:val="42"/>
          <w:szCs w:val="42"/>
          <w:lang w:val="en"/>
        </w:rPr>
        <w:t xml:space="preserve">STOP </w:t>
      </w:r>
    </w:p>
    <w:p w14:paraId="1BF3B678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CHILD MALNUTRITION </w:t>
      </w:r>
    </w:p>
    <w:p w14:paraId="6FABDCBA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SHINE </w:t>
      </w:r>
      <w:r w:rsidR="00A4706D">
        <w:rPr>
          <w:rFonts w:ascii="inherit" w:hAnsi="inherit" w:cs="Courier New"/>
          <w:sz w:val="42"/>
          <w:szCs w:val="42"/>
          <w:lang w:val="en"/>
        </w:rPr>
        <w:t xml:space="preserve">HUMANITAIRE </w:t>
      </w:r>
      <w:r w:rsidR="00997431">
        <w:rPr>
          <w:rFonts w:ascii="inherit" w:hAnsi="inherit" w:cs="Courier New"/>
          <w:sz w:val="42"/>
          <w:szCs w:val="42"/>
          <w:lang w:val="en"/>
        </w:rPr>
        <w:t xml:space="preserve">PARTNER IN LUBUMBASHI </w:t>
      </w:r>
      <w:r>
        <w:rPr>
          <w:rFonts w:ascii="inherit" w:hAnsi="inherit" w:cs="Courier New"/>
          <w:sz w:val="42"/>
          <w:szCs w:val="42"/>
          <w:lang w:val="en"/>
        </w:rPr>
        <w:t>HAD SUGGESTING TO THE SHINE HUMANITAIRE TO HELP WOMEN IN AGRICULTURE IN RDC</w:t>
      </w:r>
    </w:p>
    <w:p w14:paraId="2F3FC22F" w14:textId="77777777" w:rsidR="00A4706D" w:rsidRPr="00CF4314" w:rsidRDefault="00997431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CHILDREN</w:t>
      </w:r>
      <w:r>
        <w:rPr>
          <w:rFonts w:ascii="inherit" w:hAnsi="inherit" w:cs="Courier New" w:hint="eastAsia"/>
          <w:sz w:val="42"/>
          <w:szCs w:val="42"/>
          <w:lang w:val="en"/>
        </w:rPr>
        <w:t>’</w:t>
      </w:r>
      <w:r>
        <w:rPr>
          <w:rFonts w:ascii="inherit" w:hAnsi="inherit" w:cs="Courier New"/>
          <w:sz w:val="42"/>
          <w:szCs w:val="42"/>
          <w:lang w:val="en"/>
        </w:rPr>
        <w:t xml:space="preserve">S RIGHTS </w:t>
      </w:r>
    </w:p>
    <w:p w14:paraId="3C094D3B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HIGH</w:t>
      </w:r>
      <w:r>
        <w:rPr>
          <w:rFonts w:ascii="inherit" w:hAnsi="inherit" w:cs="Courier New"/>
          <w:sz w:val="42"/>
          <w:szCs w:val="42"/>
          <w:lang w:val="en"/>
        </w:rPr>
        <w:t xml:space="preserve"> RISK IN TEENS AND </w:t>
      </w:r>
      <w:r w:rsidRPr="00CF4314">
        <w:rPr>
          <w:rFonts w:ascii="inherit" w:hAnsi="inherit" w:cs="Courier New"/>
          <w:sz w:val="42"/>
          <w:szCs w:val="42"/>
          <w:lang w:val="en"/>
        </w:rPr>
        <w:t xml:space="preserve">PREGNANCY / INTERVENTION IN CHILDREN'S ENVIRONMENTS, </w:t>
      </w:r>
      <w:r w:rsidRPr="00CF4314">
        <w:rPr>
          <w:rFonts w:ascii="inherit" w:hAnsi="inherit" w:cs="Courier New"/>
          <w:sz w:val="42"/>
          <w:szCs w:val="42"/>
          <w:lang w:val="en"/>
        </w:rPr>
        <w:lastRenderedPageBreak/>
        <w:t xml:space="preserve">CONDOMS, </w:t>
      </w:r>
      <w:r>
        <w:rPr>
          <w:rFonts w:ascii="inherit" w:hAnsi="inherit" w:cs="Courier New"/>
          <w:sz w:val="42"/>
          <w:szCs w:val="42"/>
          <w:lang w:val="en"/>
        </w:rPr>
        <w:t>PROGRAM ON THE IMPORTANCE OF EDUCATION IN GIRLS AND BOYS</w:t>
      </w:r>
    </w:p>
    <w:p w14:paraId="4BE4A733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 xml:space="preserve">SEMINARS. AWARENESS, Pamphlets in schools </w:t>
      </w:r>
    </w:p>
    <w:p w14:paraId="1DEF3668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7D06F650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DETAILS AND INFORMATION,</w:t>
      </w:r>
    </w:p>
    <w:p w14:paraId="0F2466A8" w14:textId="77777777" w:rsidR="00A1056E" w:rsidRPr="00CF4314" w:rsidRDefault="00A1056E" w:rsidP="00A10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PREGNANCY, COACHING, LEARNING OF TRADES SURVEY</w:t>
      </w:r>
      <w:r>
        <w:rPr>
          <w:rFonts w:ascii="inherit" w:hAnsi="inherit" w:cs="Courier New"/>
          <w:sz w:val="42"/>
          <w:szCs w:val="42"/>
          <w:lang w:val="en"/>
        </w:rPr>
        <w:t xml:space="preserve"> ON SCHOOL AND GENDER EQUALITY IN RDC </w:t>
      </w:r>
    </w:p>
    <w:p w14:paraId="0282FDCC" w14:textId="77777777" w:rsidR="00B11FAB" w:rsidRPr="0064672C" w:rsidRDefault="0064672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64672C">
        <w:rPr>
          <w:rFonts w:ascii="inherit" w:hAnsi="inherit" w:cs="Courier New"/>
          <w:sz w:val="42"/>
          <w:szCs w:val="42"/>
          <w:lang w:val="en"/>
        </w:rPr>
        <w:t xml:space="preserve">than 20000 children are malnourished </w:t>
      </w:r>
    </w:p>
    <w:p w14:paraId="764F2883" w14:textId="77777777" w:rsidR="00B11FAB" w:rsidRDefault="00FE654B" w:rsidP="00B11FAB">
      <w:pPr>
        <w:pStyle w:val="Heading2"/>
        <w:spacing w:before="0" w:beforeAutospacing="0" w:after="120" w:afterAutospacing="0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Topic </w:t>
      </w:r>
    </w:p>
    <w:p w14:paraId="55D22CA4" w14:textId="77777777" w:rsidR="00257ECF" w:rsidRPr="00801FB8" w:rsidRDefault="00257ECF" w:rsidP="00257E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7B077481" w14:textId="77777777" w:rsidR="00FE654B" w:rsidRDefault="00810D1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810D1B">
        <w:rPr>
          <w:rFonts w:ascii="inherit" w:hAnsi="inherit" w:cs="Courier New"/>
          <w:sz w:val="42"/>
          <w:szCs w:val="42"/>
          <w:lang w:val="en"/>
        </w:rPr>
        <w:t>Human Security</w:t>
      </w:r>
      <w:r>
        <w:rPr>
          <w:rFonts w:ascii="inherit" w:hAnsi="inherit" w:cs="Courier New"/>
          <w:sz w:val="42"/>
          <w:szCs w:val="42"/>
          <w:lang w:val="en"/>
        </w:rPr>
        <w:t xml:space="preserve"> and Health Security </w:t>
      </w:r>
    </w:p>
    <w:p w14:paraId="680D6C67" w14:textId="77777777" w:rsidR="00810D1B" w:rsidRDefault="00810D1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Covid-19 Pandemic </w:t>
      </w:r>
    </w:p>
    <w:p w14:paraId="660488DA" w14:textId="77777777" w:rsidR="0064672C" w:rsidRDefault="00810D1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Support children by providing them advice and the campaign on the management of the covid -19</w:t>
      </w:r>
    </w:p>
    <w:p w14:paraId="57030071" w14:textId="77777777" w:rsidR="00810D1B" w:rsidRDefault="00801FB8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64672C">
        <w:rPr>
          <w:rFonts w:ascii="inherit" w:hAnsi="inherit" w:cs="Courier New"/>
          <w:sz w:val="42"/>
          <w:szCs w:val="42"/>
          <w:lang w:val="en"/>
        </w:rPr>
        <w:t>Resolution</w:t>
      </w:r>
    </w:p>
    <w:p w14:paraId="2934C273" w14:textId="77777777" w:rsidR="0064672C" w:rsidRDefault="0064672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Distributing Masks, gloves, sanitizing gels, soaps. </w:t>
      </w:r>
    </w:p>
    <w:p w14:paraId="68146F9F" w14:textId="77777777" w:rsidR="0064672C" w:rsidRPr="00810D1B" w:rsidRDefault="00A1056E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Campaigning on vaccination in Lubumbashi </w:t>
      </w:r>
    </w:p>
    <w:p w14:paraId="730B094A" w14:textId="77777777" w:rsidR="00FE654B" w:rsidRPr="008536F8" w:rsidRDefault="008536F8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 w:rsidRPr="008536F8">
        <w:rPr>
          <w:rFonts w:ascii="inherit" w:hAnsi="inherit" w:cs="Courier New"/>
          <w:sz w:val="42"/>
          <w:szCs w:val="42"/>
          <w:u w:val="single"/>
          <w:lang w:val="en"/>
        </w:rPr>
        <w:t xml:space="preserve">IVORY COAST </w:t>
      </w:r>
    </w:p>
    <w:p w14:paraId="0970569E" w14:textId="77777777" w:rsidR="00810D1B" w:rsidRDefault="00810D1B" w:rsidP="0081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810D1B">
        <w:rPr>
          <w:rFonts w:ascii="inherit" w:hAnsi="inherit" w:cs="Courier New"/>
          <w:sz w:val="42"/>
          <w:szCs w:val="42"/>
          <w:lang w:val="en"/>
        </w:rPr>
        <w:t xml:space="preserve">Childrens Rights </w:t>
      </w:r>
    </w:p>
    <w:p w14:paraId="35B7B341" w14:textId="77777777" w:rsidR="00810D1B" w:rsidRDefault="00810D1B" w:rsidP="0081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Education </w:t>
      </w:r>
    </w:p>
    <w:p w14:paraId="6364A5DE" w14:textId="77777777" w:rsidR="00810D1B" w:rsidRPr="00810D1B" w:rsidRDefault="00810D1B" w:rsidP="0081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In contact with an orphanage of 300 children and putting in place a project </w:t>
      </w:r>
      <w:r w:rsidR="00257ECF">
        <w:rPr>
          <w:rFonts w:ascii="inherit" w:hAnsi="inherit" w:cs="Courier New"/>
          <w:sz w:val="42"/>
          <w:szCs w:val="42"/>
          <w:lang w:val="en"/>
        </w:rPr>
        <w:t>to</w:t>
      </w:r>
      <w:r>
        <w:rPr>
          <w:rFonts w:ascii="inherit" w:hAnsi="inherit" w:cs="Courier New"/>
          <w:sz w:val="42"/>
          <w:szCs w:val="42"/>
          <w:lang w:val="en"/>
        </w:rPr>
        <w:t xml:space="preserve"> donate stationaries, toys in the centre. </w:t>
      </w:r>
    </w:p>
    <w:p w14:paraId="273C2D03" w14:textId="77777777" w:rsidR="00FE654B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</w:p>
    <w:p w14:paraId="4A978D21" w14:textId="77777777" w:rsidR="00810D1B" w:rsidRDefault="00810D1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lastRenderedPageBreak/>
        <w:t>Cameroun</w:t>
      </w:r>
    </w:p>
    <w:p w14:paraId="330DF7F1" w14:textId="77777777" w:rsidR="00810D1B" w:rsidRDefault="00810D1B" w:rsidP="0081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 Women Rights </w:t>
      </w:r>
    </w:p>
    <w:p w14:paraId="39EDA0EF" w14:textId="77777777" w:rsidR="00257ECF" w:rsidRDefault="00810D1B" w:rsidP="00810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u w:val="single"/>
          <w:lang w:val="en"/>
        </w:rPr>
      </w:pPr>
      <w:r>
        <w:rPr>
          <w:rFonts w:ascii="inherit" w:hAnsi="inherit" w:cs="Courier New"/>
          <w:sz w:val="42"/>
          <w:szCs w:val="42"/>
          <w:u w:val="single"/>
          <w:lang w:val="en"/>
        </w:rPr>
        <w:t xml:space="preserve">Agriculture </w:t>
      </w:r>
      <w:r w:rsidR="00245817">
        <w:rPr>
          <w:rFonts w:ascii="inherit" w:hAnsi="inherit" w:cs="Courier New"/>
          <w:sz w:val="42"/>
          <w:szCs w:val="42"/>
          <w:u w:val="single"/>
          <w:lang w:val="en"/>
        </w:rPr>
        <w:t xml:space="preserve">and Development </w:t>
      </w:r>
    </w:p>
    <w:p w14:paraId="6C43B621" w14:textId="77777777" w:rsidR="00936395" w:rsidRDefault="00810D1B" w:rsidP="0093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257ECF">
        <w:rPr>
          <w:rFonts w:ascii="inherit" w:hAnsi="inherit" w:cs="Courier New"/>
          <w:sz w:val="42"/>
          <w:szCs w:val="42"/>
          <w:lang w:val="en"/>
        </w:rPr>
        <w:t xml:space="preserve">Looking </w:t>
      </w:r>
      <w:r w:rsidR="00245817">
        <w:rPr>
          <w:rFonts w:ascii="inherit" w:hAnsi="inherit" w:cs="Courier New"/>
          <w:sz w:val="42"/>
          <w:szCs w:val="42"/>
          <w:lang w:val="en"/>
        </w:rPr>
        <w:t xml:space="preserve">for </w:t>
      </w:r>
      <w:r w:rsidRPr="00257ECF">
        <w:rPr>
          <w:rFonts w:ascii="inherit" w:hAnsi="inherit" w:cs="Courier New"/>
          <w:sz w:val="42"/>
          <w:szCs w:val="42"/>
          <w:lang w:val="en"/>
        </w:rPr>
        <w:t xml:space="preserve">the procedure of setting an Antena to help Women and </w:t>
      </w:r>
      <w:r w:rsidR="006E7139" w:rsidRPr="00257ECF">
        <w:rPr>
          <w:rFonts w:ascii="inherit" w:hAnsi="inherit" w:cs="Courier New"/>
          <w:sz w:val="42"/>
          <w:szCs w:val="42"/>
          <w:lang w:val="en"/>
        </w:rPr>
        <w:t>girls in different part</w:t>
      </w:r>
      <w:r w:rsidR="00245817">
        <w:rPr>
          <w:rFonts w:ascii="inherit" w:hAnsi="inherit" w:cs="Courier New"/>
          <w:sz w:val="42"/>
          <w:szCs w:val="42"/>
          <w:lang w:val="en"/>
        </w:rPr>
        <w:t>s</w:t>
      </w:r>
      <w:r w:rsidR="006E7139" w:rsidRPr="00257ECF">
        <w:rPr>
          <w:rFonts w:ascii="inherit" w:hAnsi="inherit" w:cs="Courier New"/>
          <w:sz w:val="42"/>
          <w:szCs w:val="42"/>
          <w:lang w:val="en"/>
        </w:rPr>
        <w:t xml:space="preserve"> of the country </w:t>
      </w:r>
    </w:p>
    <w:p w14:paraId="7CAF10DD" w14:textId="77777777" w:rsidR="00936395" w:rsidRDefault="00936395" w:rsidP="00936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>Activity Report</w:t>
      </w:r>
      <w:r w:rsidR="00815414">
        <w:rPr>
          <w:rFonts w:ascii="inherit" w:hAnsi="inherit" w:cs="Courier New"/>
          <w:sz w:val="42"/>
          <w:szCs w:val="42"/>
          <w:lang w:val="en"/>
        </w:rPr>
        <w:t xml:space="preserve"> and resolutions </w:t>
      </w:r>
    </w:p>
    <w:p w14:paraId="6326D84F" w14:textId="77777777" w:rsidR="00CF4314" w:rsidRDefault="00A8685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The committee unanimously</w:t>
      </w:r>
    </w:p>
    <w:p w14:paraId="6445296F" w14:textId="77777777" w:rsidR="00936395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In France </w:t>
      </w:r>
    </w:p>
    <w:p w14:paraId="4C538641" w14:textId="77777777" w:rsidR="00815414" w:rsidRDefault="00A8685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Children’s Rights </w:t>
      </w:r>
    </w:p>
    <w:p w14:paraId="3B5239EA" w14:textId="77777777" w:rsidR="006E7139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In collaboration with the council </w:t>
      </w:r>
      <w:r w:rsidR="00A8685C">
        <w:rPr>
          <w:rFonts w:ascii="inherit" w:hAnsi="inherit" w:cs="Courier New"/>
          <w:sz w:val="42"/>
          <w:szCs w:val="42"/>
          <w:lang w:val="en"/>
        </w:rPr>
        <w:t xml:space="preserve">to have </w:t>
      </w:r>
      <w:r>
        <w:rPr>
          <w:rFonts w:ascii="inherit" w:hAnsi="inherit" w:cs="Courier New"/>
          <w:sz w:val="42"/>
          <w:szCs w:val="42"/>
          <w:lang w:val="en"/>
        </w:rPr>
        <w:t xml:space="preserve">different antenna in </w:t>
      </w:r>
      <w:r w:rsidR="006F660B">
        <w:rPr>
          <w:rFonts w:ascii="inherit" w:hAnsi="inherit" w:cs="Courier New"/>
          <w:sz w:val="42"/>
          <w:szCs w:val="42"/>
          <w:lang w:val="en"/>
        </w:rPr>
        <w:t xml:space="preserve">poor </w:t>
      </w:r>
      <w:r>
        <w:rPr>
          <w:rFonts w:ascii="inherit" w:hAnsi="inherit" w:cs="Courier New"/>
          <w:sz w:val="42"/>
          <w:szCs w:val="42"/>
          <w:lang w:val="en"/>
        </w:rPr>
        <w:t xml:space="preserve">areas </w:t>
      </w:r>
      <w:r w:rsidR="00245817">
        <w:rPr>
          <w:rFonts w:ascii="inherit" w:hAnsi="inherit" w:cs="Courier New"/>
          <w:sz w:val="42"/>
          <w:szCs w:val="42"/>
          <w:lang w:val="en"/>
        </w:rPr>
        <w:t>for campaigning against torture and better life conditions for young migrants</w:t>
      </w:r>
    </w:p>
    <w:p w14:paraId="5C8498BA" w14:textId="77777777" w:rsidR="006E7139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Agree to provide jumpers to child and migrants in different centre in France </w:t>
      </w:r>
    </w:p>
    <w:p w14:paraId="65E405CA" w14:textId="77777777" w:rsidR="00A8685C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Empower refugees in term of integration and</w:t>
      </w:r>
      <w:r w:rsidR="006F660B">
        <w:rPr>
          <w:rFonts w:ascii="inherit" w:hAnsi="inherit" w:cs="Courier New"/>
          <w:sz w:val="42"/>
          <w:szCs w:val="42"/>
          <w:lang w:val="en"/>
        </w:rPr>
        <w:t xml:space="preserve"> inclusion</w:t>
      </w:r>
      <w:r w:rsidR="00245817">
        <w:rPr>
          <w:rFonts w:ascii="inherit" w:hAnsi="inherit" w:cs="Courier New"/>
          <w:sz w:val="42"/>
          <w:szCs w:val="42"/>
          <w:lang w:val="en"/>
        </w:rPr>
        <w:t xml:space="preserve"> in the hosting areas. </w:t>
      </w:r>
    </w:p>
    <w:p w14:paraId="77BEF7A3" w14:textId="77777777" w:rsidR="00782137" w:rsidRPr="00CF4314" w:rsidRDefault="00782137" w:rsidP="00782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Set an </w:t>
      </w:r>
      <w:r w:rsidR="006F660B">
        <w:rPr>
          <w:rFonts w:ascii="inherit" w:hAnsi="inherit" w:cs="Courier New"/>
          <w:sz w:val="42"/>
          <w:szCs w:val="42"/>
          <w:lang w:val="en"/>
        </w:rPr>
        <w:t>Antenna</w:t>
      </w:r>
      <w:r>
        <w:rPr>
          <w:rFonts w:ascii="inherit" w:hAnsi="inherit" w:cs="Courier New"/>
          <w:sz w:val="42"/>
          <w:szCs w:val="42"/>
          <w:lang w:val="en"/>
        </w:rPr>
        <w:t xml:space="preserve"> and charities shops </w:t>
      </w:r>
      <w:r w:rsidR="006F660B">
        <w:rPr>
          <w:rFonts w:ascii="inherit" w:hAnsi="inherit" w:cs="Courier New"/>
          <w:sz w:val="42"/>
          <w:szCs w:val="42"/>
          <w:lang w:val="en"/>
        </w:rPr>
        <w:t xml:space="preserve">in France </w:t>
      </w:r>
    </w:p>
    <w:p w14:paraId="742F1F93" w14:textId="77777777" w:rsidR="00782137" w:rsidRDefault="00782137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4EDB31E1" w14:textId="77777777" w:rsidR="006E7139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A8685C">
        <w:rPr>
          <w:rFonts w:ascii="inherit" w:hAnsi="inherit" w:cs="Courier New"/>
          <w:sz w:val="42"/>
          <w:szCs w:val="42"/>
          <w:lang w:val="en"/>
        </w:rPr>
        <w:t>I</w:t>
      </w:r>
      <w:r>
        <w:rPr>
          <w:rFonts w:ascii="inherit" w:hAnsi="inherit" w:cs="Courier New"/>
          <w:sz w:val="42"/>
          <w:szCs w:val="42"/>
          <w:lang w:val="en"/>
        </w:rPr>
        <w:t xml:space="preserve">dentify </w:t>
      </w:r>
      <w:r w:rsidR="00E236D9">
        <w:rPr>
          <w:rFonts w:ascii="inherit" w:hAnsi="inherit" w:cs="Courier New"/>
          <w:sz w:val="42"/>
          <w:szCs w:val="42"/>
          <w:lang w:val="en"/>
        </w:rPr>
        <w:t>migrants</w:t>
      </w:r>
      <w:r w:rsidR="00E236D9">
        <w:rPr>
          <w:rFonts w:ascii="inherit" w:hAnsi="inherit" w:cs="Courier New" w:hint="eastAsia"/>
          <w:sz w:val="42"/>
          <w:szCs w:val="42"/>
          <w:lang w:val="en"/>
        </w:rPr>
        <w:t>’</w:t>
      </w:r>
      <w:r w:rsidR="00A8685C">
        <w:rPr>
          <w:rFonts w:ascii="inherit" w:hAnsi="inherit" w:cs="Courier New"/>
          <w:sz w:val="42"/>
          <w:szCs w:val="42"/>
          <w:lang w:val="en"/>
        </w:rPr>
        <w:t xml:space="preserve"> </w:t>
      </w:r>
      <w:r>
        <w:rPr>
          <w:rFonts w:ascii="inherit" w:hAnsi="inherit" w:cs="Courier New"/>
          <w:sz w:val="42"/>
          <w:szCs w:val="42"/>
          <w:lang w:val="en"/>
        </w:rPr>
        <w:t xml:space="preserve">personal </w:t>
      </w:r>
      <w:r w:rsidR="00A8685C">
        <w:rPr>
          <w:rFonts w:ascii="inherit" w:hAnsi="inherit" w:cs="Courier New"/>
          <w:sz w:val="42"/>
          <w:szCs w:val="42"/>
          <w:lang w:val="en"/>
        </w:rPr>
        <w:t xml:space="preserve">needs and </w:t>
      </w:r>
      <w:r>
        <w:rPr>
          <w:rFonts w:ascii="inherit" w:hAnsi="inherit" w:cs="Courier New"/>
          <w:sz w:val="42"/>
          <w:szCs w:val="42"/>
          <w:lang w:val="en"/>
        </w:rPr>
        <w:t>devotion</w:t>
      </w:r>
      <w:r w:rsidR="00A8685C">
        <w:rPr>
          <w:rFonts w:ascii="inherit" w:hAnsi="inherit" w:cs="Courier New"/>
          <w:sz w:val="42"/>
          <w:szCs w:val="42"/>
          <w:lang w:val="en"/>
        </w:rPr>
        <w:t>s</w:t>
      </w:r>
      <w:r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E236D9">
        <w:rPr>
          <w:rFonts w:ascii="inherit" w:hAnsi="inherit" w:cs="Courier New"/>
          <w:sz w:val="42"/>
          <w:szCs w:val="42"/>
          <w:lang w:val="en"/>
        </w:rPr>
        <w:t>by helping to</w:t>
      </w:r>
      <w:r>
        <w:rPr>
          <w:rFonts w:ascii="inherit" w:hAnsi="inherit" w:cs="Courier New"/>
          <w:sz w:val="42"/>
          <w:szCs w:val="42"/>
          <w:lang w:val="en"/>
        </w:rPr>
        <w:t xml:space="preserve"> organize </w:t>
      </w:r>
      <w:r w:rsidR="00A8685C">
        <w:rPr>
          <w:rFonts w:ascii="inherit" w:hAnsi="inherit" w:cs="Courier New"/>
          <w:sz w:val="42"/>
          <w:szCs w:val="42"/>
          <w:lang w:val="en"/>
        </w:rPr>
        <w:t xml:space="preserve">different training such </w:t>
      </w:r>
      <w:r w:rsidR="00E236D9">
        <w:rPr>
          <w:rFonts w:ascii="inherit" w:hAnsi="inherit" w:cs="Courier New"/>
          <w:sz w:val="42"/>
          <w:szCs w:val="42"/>
          <w:lang w:val="en"/>
        </w:rPr>
        <w:t>as football</w:t>
      </w:r>
      <w:r>
        <w:rPr>
          <w:rFonts w:ascii="inherit" w:hAnsi="inherit" w:cs="Courier New"/>
          <w:sz w:val="42"/>
          <w:szCs w:val="42"/>
          <w:lang w:val="en"/>
        </w:rPr>
        <w:t xml:space="preserve"> training</w:t>
      </w:r>
      <w:r w:rsidR="00A8685C">
        <w:rPr>
          <w:rFonts w:ascii="inherit" w:hAnsi="inherit" w:cs="Courier New"/>
          <w:sz w:val="42"/>
          <w:szCs w:val="42"/>
          <w:lang w:val="en"/>
        </w:rPr>
        <w:t>, learn</w:t>
      </w:r>
      <w:r w:rsidR="00E236D9">
        <w:rPr>
          <w:rFonts w:ascii="inherit" w:hAnsi="inherit" w:cs="Courier New"/>
          <w:sz w:val="42"/>
          <w:szCs w:val="42"/>
          <w:lang w:val="en"/>
        </w:rPr>
        <w:t xml:space="preserve">ing different languages. </w:t>
      </w:r>
    </w:p>
    <w:p w14:paraId="4A1558BC" w14:textId="77777777" w:rsidR="006E7139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2FF9EF87" w14:textId="77777777" w:rsidR="00E236D9" w:rsidRDefault="00E236D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HUMAN SECURITY and HUMAN RIGHTS </w:t>
      </w:r>
    </w:p>
    <w:p w14:paraId="2266CF9B" w14:textId="77777777" w:rsidR="00E236D9" w:rsidRDefault="00E236D9" w:rsidP="00E23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lastRenderedPageBreak/>
        <w:t xml:space="preserve">The committee unanimously agree to </w:t>
      </w:r>
    </w:p>
    <w:p w14:paraId="5D3744AC" w14:textId="77777777" w:rsidR="00E236D9" w:rsidRDefault="00E236D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2C5272BF" w14:textId="77777777" w:rsidR="00E236D9" w:rsidRDefault="00E236D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Speak to businesses and write letters to provide excessive foods to limit food wastes. </w:t>
      </w:r>
    </w:p>
    <w:p w14:paraId="7208D151" w14:textId="77777777" w:rsidR="00FE654B" w:rsidRDefault="006E713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We </w:t>
      </w:r>
      <w:r w:rsidR="00E236D9">
        <w:rPr>
          <w:rFonts w:ascii="inherit" w:hAnsi="inherit" w:cs="Courier New"/>
          <w:sz w:val="42"/>
          <w:szCs w:val="42"/>
          <w:lang w:val="en"/>
        </w:rPr>
        <w:t>will also</w:t>
      </w:r>
      <w:r>
        <w:rPr>
          <w:rFonts w:ascii="inherit" w:hAnsi="inherit" w:cs="Courier New"/>
          <w:sz w:val="42"/>
          <w:szCs w:val="42"/>
          <w:lang w:val="en"/>
        </w:rPr>
        <w:t xml:space="preserve"> provide items of first necessities such as </w:t>
      </w:r>
      <w:r w:rsidR="00E236D9">
        <w:rPr>
          <w:rFonts w:ascii="inherit" w:hAnsi="inherit" w:cs="Courier New"/>
          <w:sz w:val="42"/>
          <w:szCs w:val="42"/>
          <w:lang w:val="en"/>
        </w:rPr>
        <w:t>paracetamols, first aids, masks, lotions</w:t>
      </w:r>
    </w:p>
    <w:p w14:paraId="5752F8A6" w14:textId="77777777" w:rsidR="00E236D9" w:rsidRDefault="00E236D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2519EB9F" w14:textId="7BF79023" w:rsidR="00FE654B" w:rsidRDefault="00FE654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In UK </w:t>
      </w:r>
      <w:r w:rsidR="00CC4582">
        <w:rPr>
          <w:rFonts w:ascii="inherit" w:hAnsi="inherit" w:cs="Courier New"/>
          <w:sz w:val="42"/>
          <w:szCs w:val="42"/>
          <w:lang w:val="en"/>
        </w:rPr>
        <w:t>(UNITED KINGDOM)</w:t>
      </w:r>
    </w:p>
    <w:p w14:paraId="6E70FB24" w14:textId="77777777" w:rsidR="00E236D9" w:rsidRDefault="00E236D9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Young Migrants </w:t>
      </w:r>
    </w:p>
    <w:p w14:paraId="7F5F7FBF" w14:textId="5277552B" w:rsidR="009A47FC" w:rsidRPr="00F95B6D" w:rsidRDefault="00E236D9" w:rsidP="009A4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Fights for better life conditions </w:t>
      </w:r>
      <w:r w:rsidR="00F95B6D">
        <w:rPr>
          <w:rFonts w:ascii="inherit" w:hAnsi="inherit" w:cs="Courier New"/>
          <w:sz w:val="42"/>
          <w:szCs w:val="42"/>
          <w:lang w:val="en"/>
        </w:rPr>
        <w:t xml:space="preserve">in their hosting country, ensure they are fully </w:t>
      </w:r>
      <w:r w:rsidR="00801FB8">
        <w:rPr>
          <w:rFonts w:ascii="inherit" w:hAnsi="inherit" w:cs="Courier New"/>
          <w:sz w:val="42"/>
          <w:szCs w:val="42"/>
          <w:lang w:val="en"/>
        </w:rPr>
        <w:t xml:space="preserve">integrating and </w:t>
      </w:r>
      <w:r w:rsidR="00FD4208">
        <w:rPr>
          <w:rFonts w:ascii="inherit" w:hAnsi="inherit" w:cs="Courier New"/>
          <w:sz w:val="42"/>
          <w:szCs w:val="42"/>
          <w:lang w:val="en"/>
        </w:rPr>
        <w:t xml:space="preserve">not fill isolated in the </w:t>
      </w:r>
      <w:r w:rsidR="004D31B0">
        <w:rPr>
          <w:rFonts w:ascii="inherit" w:hAnsi="inherit" w:cs="Courier New"/>
          <w:sz w:val="42"/>
          <w:szCs w:val="42"/>
          <w:lang w:val="en"/>
        </w:rPr>
        <w:t>community and</w:t>
      </w:r>
      <w:r w:rsidR="00FD4208"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F95B6D">
        <w:rPr>
          <w:rFonts w:ascii="inherit" w:hAnsi="inherit" w:cs="Courier New"/>
          <w:sz w:val="42"/>
          <w:szCs w:val="42"/>
          <w:lang w:val="en"/>
        </w:rPr>
        <w:t xml:space="preserve">the society as a whole </w:t>
      </w:r>
      <w:r w:rsidR="009A47FC">
        <w:rPr>
          <w:rFonts w:ascii="inherit" w:hAnsi="inherit" w:cs="Courier New"/>
          <w:sz w:val="42"/>
          <w:szCs w:val="42"/>
          <w:u w:val="single"/>
          <w:lang w:val="en"/>
        </w:rPr>
        <w:t xml:space="preserve"> </w:t>
      </w:r>
    </w:p>
    <w:p w14:paraId="0DB4C357" w14:textId="77777777" w:rsidR="009A47FC" w:rsidRPr="00810D1B" w:rsidRDefault="009A47FC" w:rsidP="00801F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810D1B">
        <w:rPr>
          <w:rFonts w:ascii="inherit" w:hAnsi="inherit" w:cs="Courier New"/>
          <w:sz w:val="42"/>
          <w:szCs w:val="42"/>
          <w:lang w:val="en"/>
        </w:rPr>
        <w:t xml:space="preserve"> </w:t>
      </w:r>
    </w:p>
    <w:p w14:paraId="6AB6AB4F" w14:textId="77777777" w:rsidR="009A47FC" w:rsidRDefault="009A47FC" w:rsidP="009A4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Covid-19 Pandemic </w:t>
      </w:r>
    </w:p>
    <w:p w14:paraId="7CD6D335" w14:textId="77777777" w:rsidR="006E7139" w:rsidRDefault="006E7139" w:rsidP="006E7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58718C77" w14:textId="77777777" w:rsidR="00FE654B" w:rsidRDefault="00B11FA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Visit to refugee’s centre and </w:t>
      </w:r>
      <w:r w:rsidR="00A4706D">
        <w:rPr>
          <w:rFonts w:ascii="inherit" w:hAnsi="inherit" w:cs="Courier New"/>
          <w:sz w:val="42"/>
          <w:szCs w:val="42"/>
          <w:lang w:val="en"/>
        </w:rPr>
        <w:t>refugee’s</w:t>
      </w:r>
      <w:r>
        <w:rPr>
          <w:rFonts w:ascii="inherit" w:hAnsi="inherit" w:cs="Courier New"/>
          <w:sz w:val="42"/>
          <w:szCs w:val="42"/>
          <w:lang w:val="en"/>
        </w:rPr>
        <w:t xml:space="preserve"> councils in targeting areas</w:t>
      </w:r>
    </w:p>
    <w:p w14:paraId="1726A6F2" w14:textId="77777777" w:rsidR="00B11FAB" w:rsidRDefault="00B11FA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40DF531A" w14:textId="3760C034" w:rsidR="00B11FAB" w:rsidRDefault="00B11FAB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Visit strategic </w:t>
      </w:r>
      <w:r w:rsidR="00FD4208">
        <w:rPr>
          <w:rFonts w:ascii="inherit" w:hAnsi="inherit" w:cs="Courier New"/>
          <w:sz w:val="42"/>
          <w:szCs w:val="42"/>
          <w:lang w:val="en"/>
        </w:rPr>
        <w:t>to Calais</w:t>
      </w:r>
      <w:r>
        <w:rPr>
          <w:rFonts w:ascii="inherit" w:hAnsi="inherit" w:cs="Courier New"/>
          <w:sz w:val="42"/>
          <w:szCs w:val="42"/>
          <w:lang w:val="en"/>
        </w:rPr>
        <w:t xml:space="preserve">, date to be arranged. </w:t>
      </w:r>
    </w:p>
    <w:p w14:paraId="5283E755" w14:textId="77777777" w:rsidR="00FE654B" w:rsidRDefault="00A4706D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BRASIL </w:t>
      </w:r>
    </w:p>
    <w:p w14:paraId="294E8E62" w14:textId="7421523F" w:rsidR="00815414" w:rsidRDefault="00815414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We still </w:t>
      </w:r>
      <w:r w:rsidR="00801FB8">
        <w:rPr>
          <w:rFonts w:ascii="inherit" w:hAnsi="inherit" w:cs="Courier New"/>
          <w:sz w:val="42"/>
          <w:szCs w:val="42"/>
          <w:lang w:val="en"/>
        </w:rPr>
        <w:t xml:space="preserve">collaborate </w:t>
      </w:r>
      <w:r w:rsidR="00FD4208">
        <w:rPr>
          <w:rFonts w:ascii="inherit" w:hAnsi="inherit" w:cs="Courier New"/>
          <w:sz w:val="42"/>
          <w:szCs w:val="42"/>
          <w:lang w:val="en"/>
        </w:rPr>
        <w:t xml:space="preserve">and </w:t>
      </w:r>
      <w:r w:rsidR="00782137">
        <w:rPr>
          <w:rFonts w:ascii="inherit" w:hAnsi="inherit" w:cs="Courier New"/>
          <w:sz w:val="42"/>
          <w:szCs w:val="42"/>
          <w:lang w:val="en"/>
        </w:rPr>
        <w:t xml:space="preserve">investigate </w:t>
      </w:r>
      <w:r w:rsidR="00FD4208">
        <w:rPr>
          <w:rFonts w:ascii="inherit" w:hAnsi="inherit" w:cs="Courier New"/>
          <w:sz w:val="42"/>
          <w:szCs w:val="42"/>
          <w:lang w:val="en"/>
        </w:rPr>
        <w:t xml:space="preserve">UN </w:t>
      </w:r>
      <w:r w:rsidR="00782137">
        <w:rPr>
          <w:rFonts w:ascii="inherit" w:hAnsi="inherit" w:cs="Courier New"/>
          <w:sz w:val="42"/>
          <w:szCs w:val="42"/>
          <w:lang w:val="en"/>
        </w:rPr>
        <w:t>statistics on child poverty in Brazil</w:t>
      </w:r>
      <w:r w:rsidR="00FD4208">
        <w:rPr>
          <w:rFonts w:ascii="inherit" w:hAnsi="inherit" w:cs="Courier New"/>
          <w:sz w:val="42"/>
          <w:szCs w:val="42"/>
          <w:lang w:val="en"/>
        </w:rPr>
        <w:t xml:space="preserve"> and </w:t>
      </w:r>
      <w:r w:rsidR="00782137">
        <w:rPr>
          <w:rFonts w:ascii="inherit" w:hAnsi="inherit" w:cs="Courier New"/>
          <w:sz w:val="42"/>
          <w:szCs w:val="42"/>
          <w:lang w:val="en"/>
        </w:rPr>
        <w:t xml:space="preserve">child </w:t>
      </w:r>
      <w:r w:rsidR="00B11FAB">
        <w:rPr>
          <w:rFonts w:ascii="inherit" w:hAnsi="inherit" w:cs="Courier New"/>
          <w:sz w:val="42"/>
          <w:szCs w:val="42"/>
          <w:lang w:val="en"/>
        </w:rPr>
        <w:t>prostitution to</w:t>
      </w:r>
      <w:r w:rsidR="00782137">
        <w:rPr>
          <w:rFonts w:ascii="inherit" w:hAnsi="inherit" w:cs="Courier New"/>
          <w:sz w:val="42"/>
          <w:szCs w:val="42"/>
          <w:lang w:val="en"/>
        </w:rPr>
        <w:t xml:space="preserve"> </w:t>
      </w:r>
      <w:r w:rsidR="00B11FAB">
        <w:rPr>
          <w:rFonts w:ascii="inherit" w:hAnsi="inherit" w:cs="Courier New"/>
          <w:sz w:val="42"/>
          <w:szCs w:val="42"/>
          <w:lang w:val="en"/>
        </w:rPr>
        <w:t>organize a</w:t>
      </w:r>
      <w:r w:rsidR="00782137">
        <w:rPr>
          <w:rFonts w:ascii="inherit" w:hAnsi="inherit" w:cs="Courier New"/>
          <w:sz w:val="42"/>
          <w:szCs w:val="42"/>
          <w:lang w:val="en"/>
        </w:rPr>
        <w:t xml:space="preserve"> tangible project to tackle those issues. </w:t>
      </w:r>
    </w:p>
    <w:p w14:paraId="3877E3BB" w14:textId="5F58CC15" w:rsidR="00FD4208" w:rsidRPr="004D31B0" w:rsidRDefault="00782137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b/>
          <w:bCs/>
          <w:sz w:val="42"/>
          <w:szCs w:val="42"/>
          <w:lang w:val="en"/>
        </w:rPr>
      </w:pPr>
      <w:r w:rsidRPr="004D31B0">
        <w:rPr>
          <w:rFonts w:ascii="inherit" w:hAnsi="inherit" w:cs="Courier New"/>
          <w:b/>
          <w:bCs/>
          <w:sz w:val="42"/>
          <w:szCs w:val="42"/>
          <w:lang w:val="en"/>
        </w:rPr>
        <w:t xml:space="preserve">HUMAN RIGHTS AND CLIMATE CHANGE </w:t>
      </w:r>
    </w:p>
    <w:p w14:paraId="670125DD" w14:textId="53A818C3" w:rsidR="00B11FAB" w:rsidRDefault="004D31B0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lastRenderedPageBreak/>
        <w:t>The UN Climate Change Conference (COP 26)</w:t>
      </w:r>
    </w:p>
    <w:p w14:paraId="72CAC2CF" w14:textId="67A07476" w:rsidR="004D31B0" w:rsidRDefault="004D31B0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11A0B70D" w14:textId="6286DC57" w:rsidR="004D31B0" w:rsidRDefault="004D31B0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THE SHINE HUMANITAIRE WILL WRITE TO </w:t>
      </w:r>
      <w:r w:rsidR="00862DA9">
        <w:rPr>
          <w:rFonts w:ascii="inherit" w:hAnsi="inherit" w:cs="Courier New"/>
          <w:sz w:val="42"/>
          <w:szCs w:val="42"/>
          <w:lang w:val="en"/>
        </w:rPr>
        <w:t xml:space="preserve">SCHOOLS, RAISE AWARENESS ON THE IMPORTANCE OF PROTECTING OUR PLANET. </w:t>
      </w:r>
    </w:p>
    <w:p w14:paraId="6ABFDBF5" w14:textId="5D66247D" w:rsidR="00862DA9" w:rsidRDefault="00862DA9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3292AB20" w14:textId="76416DC9" w:rsidR="00862DA9" w:rsidRDefault="00862DA9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ORGANISE A CAMPAIGN TO RAISE AWARENESS ON CLIMATE CHANGE IN DIFFRENTS COUNTRIES THAT WE ARE INVOLVED</w:t>
      </w:r>
    </w:p>
    <w:p w14:paraId="5913FC99" w14:textId="77777777" w:rsidR="00862DA9" w:rsidRDefault="00862DA9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32167676" w14:textId="77777777" w:rsidR="00782C2C" w:rsidRDefault="00934B81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Final point</w:t>
      </w:r>
      <w:r w:rsidR="00782C2C">
        <w:rPr>
          <w:rFonts w:ascii="inherit" w:hAnsi="inherit" w:cs="Courier New"/>
          <w:sz w:val="42"/>
          <w:szCs w:val="42"/>
          <w:lang w:val="en"/>
        </w:rPr>
        <w:t xml:space="preserve">, </w:t>
      </w:r>
      <w:r>
        <w:rPr>
          <w:rFonts w:ascii="inherit" w:hAnsi="inherit" w:cs="Courier New"/>
          <w:sz w:val="42"/>
          <w:szCs w:val="42"/>
          <w:lang w:val="en"/>
        </w:rPr>
        <w:t>based</w:t>
      </w:r>
      <w:r w:rsidR="00782C2C">
        <w:rPr>
          <w:rFonts w:ascii="inherit" w:hAnsi="inherit" w:cs="Courier New"/>
          <w:sz w:val="42"/>
          <w:szCs w:val="42"/>
          <w:lang w:val="en"/>
        </w:rPr>
        <w:t xml:space="preserve"> on different topics and resolutions   unanimously taken </w:t>
      </w:r>
    </w:p>
    <w:p w14:paraId="22CB6B47" w14:textId="77777777" w:rsidR="00934B81" w:rsidRDefault="00782C2C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 w:rsidRPr="00CF4314">
        <w:rPr>
          <w:rFonts w:ascii="inherit" w:hAnsi="inherit" w:cs="Courier New"/>
          <w:sz w:val="42"/>
          <w:szCs w:val="42"/>
          <w:lang w:val="en"/>
        </w:rPr>
        <w:t xml:space="preserve"> </w:t>
      </w:r>
      <w:r>
        <w:rPr>
          <w:rFonts w:ascii="inherit" w:hAnsi="inherit" w:cs="Courier New"/>
          <w:sz w:val="42"/>
          <w:szCs w:val="42"/>
          <w:lang w:val="en"/>
        </w:rPr>
        <w:t>Total</w:t>
      </w:r>
      <w:r w:rsidRPr="00CF4314">
        <w:rPr>
          <w:rFonts w:ascii="inherit" w:hAnsi="inherit" w:cs="Courier New"/>
          <w:sz w:val="42"/>
          <w:szCs w:val="42"/>
          <w:lang w:val="en"/>
        </w:rPr>
        <w:t xml:space="preserve"> </w:t>
      </w:r>
      <w:r>
        <w:rPr>
          <w:rFonts w:ascii="inherit" w:hAnsi="inherit" w:cs="Courier New"/>
          <w:sz w:val="42"/>
          <w:szCs w:val="42"/>
          <w:lang w:val="en"/>
        </w:rPr>
        <w:t xml:space="preserve">budget of THE SHINE HUMANTAIRE TO COMPLETE ITS ANNUAL PROJECT FOR 2022 </w:t>
      </w:r>
    </w:p>
    <w:p w14:paraId="70DF5789" w14:textId="77777777" w:rsidR="00782C2C" w:rsidRPr="00CF4314" w:rsidRDefault="00934B81" w:rsidP="00782C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>IS £</w:t>
      </w:r>
      <w:r w:rsidR="00782C2C">
        <w:rPr>
          <w:rFonts w:ascii="inherit" w:hAnsi="inherit" w:cs="Courier New"/>
          <w:sz w:val="42"/>
          <w:szCs w:val="42"/>
          <w:lang w:val="en"/>
        </w:rPr>
        <w:t>20 000</w:t>
      </w:r>
    </w:p>
    <w:p w14:paraId="432E0D51" w14:textId="77777777" w:rsidR="00782C2C" w:rsidRDefault="00782C2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58C1C1A7" w14:textId="77777777" w:rsidR="00D97D0E" w:rsidRDefault="00D97D0E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Provide a </w:t>
      </w:r>
      <w:r w:rsidR="00782C2C">
        <w:rPr>
          <w:rFonts w:ascii="inherit" w:hAnsi="inherit" w:cs="Courier New"/>
          <w:sz w:val="42"/>
          <w:szCs w:val="42"/>
          <w:lang w:val="en"/>
        </w:rPr>
        <w:t>treasurer</w:t>
      </w:r>
      <w:r>
        <w:rPr>
          <w:rFonts w:ascii="inherit" w:hAnsi="inherit" w:cs="Courier New"/>
          <w:sz w:val="42"/>
          <w:szCs w:val="42"/>
          <w:lang w:val="en"/>
        </w:rPr>
        <w:t xml:space="preserve"> budget and also evaluate what we are about to achieved monthly</w:t>
      </w:r>
      <w:r w:rsidR="008827BE">
        <w:rPr>
          <w:rFonts w:ascii="inherit" w:hAnsi="inherit" w:cs="Courier New"/>
          <w:sz w:val="42"/>
          <w:szCs w:val="42"/>
          <w:lang w:val="en"/>
        </w:rPr>
        <w:t>.</w:t>
      </w:r>
    </w:p>
    <w:p w14:paraId="1C2F0CB8" w14:textId="77777777" w:rsidR="00782C2C" w:rsidRDefault="00782C2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Review our commitment by topics on human rights, children’s rights, human security, health security and woman rights to different countries </w:t>
      </w:r>
      <w:r w:rsidR="008827BE">
        <w:rPr>
          <w:rFonts w:ascii="inherit" w:hAnsi="inherit" w:cs="Courier New"/>
          <w:sz w:val="42"/>
          <w:szCs w:val="42"/>
          <w:lang w:val="en"/>
        </w:rPr>
        <w:t xml:space="preserve">we are involved with. </w:t>
      </w:r>
    </w:p>
    <w:p w14:paraId="5407BBA5" w14:textId="77777777" w:rsidR="008827BE" w:rsidRDefault="008827BE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  <w:lang w:val="en"/>
        </w:rPr>
      </w:pPr>
    </w:p>
    <w:p w14:paraId="47B689C0" w14:textId="77777777" w:rsidR="00782C2C" w:rsidRPr="00CF4314" w:rsidRDefault="00782C2C" w:rsidP="00CF4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hAnsi="inherit" w:cs="Courier New"/>
          <w:sz w:val="42"/>
          <w:szCs w:val="42"/>
        </w:rPr>
      </w:pPr>
      <w:r>
        <w:rPr>
          <w:rFonts w:ascii="inherit" w:hAnsi="inherit" w:cs="Courier New"/>
          <w:sz w:val="42"/>
          <w:szCs w:val="42"/>
          <w:lang w:val="en"/>
        </w:rPr>
        <w:t xml:space="preserve">END AND CLOSING </w:t>
      </w:r>
    </w:p>
    <w:p w14:paraId="40CF584D" w14:textId="77777777" w:rsidR="00CF4314" w:rsidRDefault="00CF4314">
      <w:pPr>
        <w:rPr>
          <w:i/>
          <w:iCs/>
          <w:color w:val="202124"/>
          <w:sz w:val="18"/>
          <w:szCs w:val="18"/>
        </w:rPr>
      </w:pPr>
    </w:p>
    <w:p w14:paraId="6D7B5BBC" w14:textId="77777777" w:rsidR="004F15CF" w:rsidRDefault="004F15CF">
      <w:pPr>
        <w:rPr>
          <w:i/>
          <w:iCs/>
          <w:color w:val="202124"/>
          <w:sz w:val="18"/>
          <w:szCs w:val="18"/>
        </w:rPr>
      </w:pPr>
    </w:p>
    <w:p w14:paraId="307B2C5D" w14:textId="77777777" w:rsidR="00AB7025" w:rsidRPr="00CF4314" w:rsidRDefault="00AB7025">
      <w:pPr>
        <w:rPr>
          <w:i/>
          <w:iCs/>
          <w:color w:val="202124"/>
          <w:sz w:val="18"/>
          <w:szCs w:val="18"/>
        </w:rPr>
      </w:pPr>
      <w:r>
        <w:rPr>
          <w:i/>
          <w:iCs/>
          <w:color w:val="202124"/>
          <w:sz w:val="18"/>
          <w:szCs w:val="18"/>
        </w:rPr>
        <w:t xml:space="preserve"> </w:t>
      </w:r>
    </w:p>
    <w:sectPr w:rsidR="00AB7025" w:rsidRPr="00CF4314" w:rsidSect="00276D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2532" w14:textId="77777777" w:rsidR="00455B46" w:rsidRDefault="00455B46" w:rsidP="00A4706D">
      <w:r>
        <w:separator/>
      </w:r>
    </w:p>
  </w:endnote>
  <w:endnote w:type="continuationSeparator" w:id="0">
    <w:p w14:paraId="4C032FC9" w14:textId="77777777" w:rsidR="00455B46" w:rsidRDefault="00455B46" w:rsidP="00A4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7FA6" w14:textId="77777777" w:rsidR="00455B46" w:rsidRDefault="00455B46" w:rsidP="00A4706D">
      <w:r>
        <w:separator/>
      </w:r>
    </w:p>
  </w:footnote>
  <w:footnote w:type="continuationSeparator" w:id="0">
    <w:p w14:paraId="50E31D60" w14:textId="77777777" w:rsidR="00455B46" w:rsidRDefault="00455B46" w:rsidP="00A4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A6F98"/>
    <w:multiLevelType w:val="hybridMultilevel"/>
    <w:tmpl w:val="B262D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08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54"/>
    <w:rsid w:val="00011308"/>
    <w:rsid w:val="00034654"/>
    <w:rsid w:val="000F6115"/>
    <w:rsid w:val="001402FC"/>
    <w:rsid w:val="001764C1"/>
    <w:rsid w:val="001A0640"/>
    <w:rsid w:val="002412A9"/>
    <w:rsid w:val="00245817"/>
    <w:rsid w:val="00257ECF"/>
    <w:rsid w:val="00276D01"/>
    <w:rsid w:val="002D4B59"/>
    <w:rsid w:val="00455B46"/>
    <w:rsid w:val="00470A61"/>
    <w:rsid w:val="004D31B0"/>
    <w:rsid w:val="004E3D5D"/>
    <w:rsid w:val="004F15CF"/>
    <w:rsid w:val="00556BC4"/>
    <w:rsid w:val="00596B83"/>
    <w:rsid w:val="00632A38"/>
    <w:rsid w:val="0064672C"/>
    <w:rsid w:val="006E0ED6"/>
    <w:rsid w:val="006E7139"/>
    <w:rsid w:val="006F660B"/>
    <w:rsid w:val="007100EA"/>
    <w:rsid w:val="00782137"/>
    <w:rsid w:val="00782C2C"/>
    <w:rsid w:val="00792554"/>
    <w:rsid w:val="007A7CC2"/>
    <w:rsid w:val="007A7F17"/>
    <w:rsid w:val="007C1F2B"/>
    <w:rsid w:val="00801FB8"/>
    <w:rsid w:val="00810D1B"/>
    <w:rsid w:val="00815414"/>
    <w:rsid w:val="008536F8"/>
    <w:rsid w:val="00862DA9"/>
    <w:rsid w:val="00874093"/>
    <w:rsid w:val="008827BE"/>
    <w:rsid w:val="0089799B"/>
    <w:rsid w:val="008C54AE"/>
    <w:rsid w:val="008D29E2"/>
    <w:rsid w:val="00934B81"/>
    <w:rsid w:val="00936395"/>
    <w:rsid w:val="00952468"/>
    <w:rsid w:val="009950B9"/>
    <w:rsid w:val="00997431"/>
    <w:rsid w:val="009A47FC"/>
    <w:rsid w:val="00A1056E"/>
    <w:rsid w:val="00A4706D"/>
    <w:rsid w:val="00A84A24"/>
    <w:rsid w:val="00A8685C"/>
    <w:rsid w:val="00AA1528"/>
    <w:rsid w:val="00AA3C7B"/>
    <w:rsid w:val="00AB1818"/>
    <w:rsid w:val="00AB7025"/>
    <w:rsid w:val="00B11FAB"/>
    <w:rsid w:val="00B169EB"/>
    <w:rsid w:val="00B27A4C"/>
    <w:rsid w:val="00B353EC"/>
    <w:rsid w:val="00B9419A"/>
    <w:rsid w:val="00BD4990"/>
    <w:rsid w:val="00BF58BC"/>
    <w:rsid w:val="00C45EA0"/>
    <w:rsid w:val="00CC3E4B"/>
    <w:rsid w:val="00CC4582"/>
    <w:rsid w:val="00CF4314"/>
    <w:rsid w:val="00D63F43"/>
    <w:rsid w:val="00D97D0E"/>
    <w:rsid w:val="00DC3F03"/>
    <w:rsid w:val="00DE5C5C"/>
    <w:rsid w:val="00E236D9"/>
    <w:rsid w:val="00ED62DD"/>
    <w:rsid w:val="00F448E4"/>
    <w:rsid w:val="00F95B6D"/>
    <w:rsid w:val="00FD4208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AAA06"/>
  <w15:docId w15:val="{35B6D38A-4E0C-F842-9F66-1DAB35B4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5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F43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F43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F43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31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F431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F431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4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431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CF4314"/>
  </w:style>
  <w:style w:type="character" w:styleId="Hyperlink">
    <w:name w:val="Hyperlink"/>
    <w:basedOn w:val="DefaultParagraphFont"/>
    <w:uiPriority w:val="99"/>
    <w:semiHidden/>
    <w:unhideWhenUsed/>
    <w:rsid w:val="00CF4314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F4314"/>
    <w:rPr>
      <w:i/>
      <w:iCs/>
    </w:rPr>
  </w:style>
  <w:style w:type="character" w:styleId="Emphasis">
    <w:name w:val="Emphasis"/>
    <w:basedOn w:val="DefaultParagraphFont"/>
    <w:uiPriority w:val="20"/>
    <w:qFormat/>
    <w:rsid w:val="00CF4314"/>
    <w:rPr>
      <w:i/>
      <w:iCs/>
    </w:rPr>
  </w:style>
  <w:style w:type="character" w:customStyle="1" w:styleId="apple-converted-space">
    <w:name w:val="apple-converted-space"/>
    <w:basedOn w:val="DefaultParagraphFont"/>
    <w:rsid w:val="00CF4314"/>
  </w:style>
  <w:style w:type="character" w:customStyle="1" w:styleId="dyjrff">
    <w:name w:val="dyjrff"/>
    <w:basedOn w:val="DefaultParagraphFont"/>
    <w:rsid w:val="00CF4314"/>
  </w:style>
  <w:style w:type="character" w:customStyle="1" w:styleId="muxgbd">
    <w:name w:val="muxgbd"/>
    <w:basedOn w:val="DefaultParagraphFont"/>
    <w:rsid w:val="00CF4314"/>
  </w:style>
  <w:style w:type="character" w:customStyle="1" w:styleId="yrbpuc">
    <w:name w:val="yrbpuc"/>
    <w:basedOn w:val="DefaultParagraphFont"/>
    <w:rsid w:val="00CF4314"/>
  </w:style>
  <w:style w:type="character" w:customStyle="1" w:styleId="whyltd">
    <w:name w:val="whyltd"/>
    <w:basedOn w:val="DefaultParagraphFont"/>
    <w:rsid w:val="00CF4314"/>
  </w:style>
  <w:style w:type="character" w:customStyle="1" w:styleId="q8u8x">
    <w:name w:val="q8u8x"/>
    <w:basedOn w:val="DefaultParagraphFont"/>
    <w:rsid w:val="00CF4314"/>
  </w:style>
  <w:style w:type="character" w:customStyle="1" w:styleId="w8qarf">
    <w:name w:val="w8qarf"/>
    <w:basedOn w:val="DefaultParagraphFont"/>
    <w:rsid w:val="00CF4314"/>
  </w:style>
  <w:style w:type="character" w:customStyle="1" w:styleId="lrzxr">
    <w:name w:val="lrzxr"/>
    <w:basedOn w:val="DefaultParagraphFont"/>
    <w:rsid w:val="00CF4314"/>
  </w:style>
  <w:style w:type="character" w:customStyle="1" w:styleId="rhsg3">
    <w:name w:val="rhsg3"/>
    <w:basedOn w:val="DefaultParagraphFont"/>
    <w:rsid w:val="00CF4314"/>
  </w:style>
  <w:style w:type="paragraph" w:styleId="ListParagraph">
    <w:name w:val="List Paragraph"/>
    <w:basedOn w:val="Normal"/>
    <w:uiPriority w:val="34"/>
    <w:qFormat/>
    <w:rsid w:val="00DE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0113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470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06D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7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06D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5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521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337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534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738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475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4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89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18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35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45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90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70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03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6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978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29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41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6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419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331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501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89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405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2454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60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43353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3407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25883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2400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5552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7508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945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355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47958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17419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82859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800954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97073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5708473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308341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371512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920245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917209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696982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1678994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4612955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4225917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2385977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534339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673048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661961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8302240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68263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942370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288133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5386652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7592268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5366300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6667604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248952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23191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4851340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393397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4836909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6136872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48940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228141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233391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499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67562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42350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933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41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80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18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37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220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9534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6627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448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810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7361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11731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26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22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545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860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610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1171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945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5582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3732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748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541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3875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5156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372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65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712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81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653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986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289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14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03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2274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322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931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3645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085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9801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12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068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997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498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6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399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5167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11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9665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9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041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250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777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33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8159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18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62655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132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09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1023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4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893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6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9160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735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6592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933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490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1187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-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-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183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1476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7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92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262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28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463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5122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417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978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139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785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036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908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04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8874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63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906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94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170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1338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461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4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696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9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0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6" w:space="0" w:color="DFE1E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DFE1E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12" w:color="DFE1E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DFE1E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8131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4896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413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437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600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267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026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856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3895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1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741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83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537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758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0587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342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228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83287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553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3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3015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1936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79991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843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002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614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74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5050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0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436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176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0448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4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6426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0168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053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540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8438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5667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4232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126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1306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572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8881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184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502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685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871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518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52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118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281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378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24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10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529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75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501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719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156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4555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36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62646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7670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0356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0470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70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557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00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8094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34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604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987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000448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10152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6502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7353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65948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4107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35733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1588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628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Downloads/THE%20SHINE1%20HUMANITAIRE%202021%20REPORT1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SHINE1 HUMANITAIRE 2021 REPORT1 .dotx</Template>
  <TotalTime>31</TotalTime>
  <Pages>10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Blandine Tiakoengoue</cp:lastModifiedBy>
  <cp:revision>1</cp:revision>
  <dcterms:created xsi:type="dcterms:W3CDTF">2022-07-09T07:03:00Z</dcterms:created>
  <dcterms:modified xsi:type="dcterms:W3CDTF">2022-07-09T07:38:00Z</dcterms:modified>
</cp:coreProperties>
</file>